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E8B0" w14:textId="77777777" w:rsidR="00266F15" w:rsidRPr="006E03E3" w:rsidRDefault="00C228D6" w:rsidP="004917EC">
      <w:pPr>
        <w:pStyle w:val="NoSpacing"/>
        <w:jc w:val="center"/>
        <w:rPr>
          <w:rFonts w:ascii="Franklin Gothic Medium" w:hAnsi="Franklin Gothic Medium"/>
          <w:sz w:val="44"/>
          <w:szCs w:val="44"/>
        </w:rPr>
      </w:pPr>
      <w:r w:rsidRPr="006E03E3">
        <w:rPr>
          <w:rFonts w:ascii="Franklin Gothic Medium" w:hAnsi="Franklin Gothic Medium"/>
          <w:sz w:val="44"/>
          <w:szCs w:val="44"/>
        </w:rPr>
        <w:t>EAST WILLIAMSTON COMMUNITY COUNCIL</w:t>
      </w:r>
    </w:p>
    <w:p w14:paraId="1588E8B1" w14:textId="22DE0750" w:rsidR="0038580D" w:rsidRPr="006E03E3" w:rsidRDefault="00266F15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>C</w:t>
      </w:r>
      <w:r w:rsidR="00C228D6" w:rsidRPr="006E03E3">
        <w:rPr>
          <w:rFonts w:ascii="Franklin Gothic Medium" w:hAnsi="Franklin Gothic Medium"/>
          <w:sz w:val="20"/>
          <w:szCs w:val="20"/>
        </w:rPr>
        <w:t>lerk:  Mrs Jane Clark</w:t>
      </w:r>
      <w:r w:rsidR="00314473">
        <w:rPr>
          <w:rFonts w:ascii="Franklin Gothic Medium" w:hAnsi="Franklin Gothic Medium"/>
          <w:sz w:val="20"/>
          <w:szCs w:val="20"/>
        </w:rPr>
        <w:t>-Davies</w:t>
      </w:r>
      <w:r w:rsidR="00C228D6" w:rsidRPr="006E03E3">
        <w:rPr>
          <w:rFonts w:ascii="Franklin Gothic Medium" w:hAnsi="Franklin Gothic Medium"/>
          <w:sz w:val="20"/>
          <w:szCs w:val="20"/>
        </w:rPr>
        <w:t xml:space="preserve">, </w:t>
      </w:r>
      <w:r w:rsidR="00E344F3">
        <w:rPr>
          <w:rFonts w:ascii="Franklin Gothic Medium" w:hAnsi="Franklin Gothic Medium"/>
          <w:sz w:val="20"/>
          <w:szCs w:val="20"/>
        </w:rPr>
        <w:t>‘Cobwebs’ 38 Kiln Road, Johnston, Haverfordwest, SA62 3PF</w:t>
      </w:r>
    </w:p>
    <w:p w14:paraId="1588E8B2" w14:textId="2580B2CC" w:rsidR="00C228D6" w:rsidRPr="006E03E3" w:rsidRDefault="00C228D6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 xml:space="preserve">Tel:  </w:t>
      </w:r>
      <w:r w:rsidR="00E344F3">
        <w:rPr>
          <w:rFonts w:ascii="Franklin Gothic Medium" w:hAnsi="Franklin Gothic Medium"/>
          <w:sz w:val="20"/>
          <w:szCs w:val="20"/>
        </w:rPr>
        <w:t xml:space="preserve">01437 </w:t>
      </w:r>
      <w:r w:rsidR="008026F4">
        <w:rPr>
          <w:rFonts w:ascii="Franklin Gothic Medium" w:hAnsi="Franklin Gothic Medium"/>
          <w:sz w:val="20"/>
          <w:szCs w:val="20"/>
        </w:rPr>
        <w:t>621850</w:t>
      </w:r>
      <w:r w:rsidRPr="006E03E3">
        <w:rPr>
          <w:rFonts w:ascii="Franklin Gothic Medium" w:hAnsi="Franklin Gothic Medium"/>
          <w:sz w:val="20"/>
          <w:szCs w:val="20"/>
        </w:rPr>
        <w:t xml:space="preserve"> or 07980 303996   E-mail:  </w:t>
      </w:r>
      <w:hyperlink r:id="rId6" w:history="1">
        <w:r w:rsidR="00C9158D">
          <w:rPr>
            <w:rStyle w:val="Hyperlink"/>
            <w:rFonts w:ascii="Franklin Gothic Medium" w:hAnsi="Franklin Gothic Medium"/>
            <w:sz w:val="20"/>
            <w:szCs w:val="20"/>
          </w:rPr>
          <w:t>clerk@eastwilliamstoncommunitycouncil.gov.uk</w:t>
        </w:r>
      </w:hyperlink>
    </w:p>
    <w:p w14:paraId="0B5171F9" w14:textId="77777777" w:rsidR="00B93037" w:rsidRDefault="00B93037" w:rsidP="00266F15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1588E8B5" w14:textId="4A1B29C2" w:rsidR="00266F15" w:rsidRPr="00B93037" w:rsidRDefault="002965CC" w:rsidP="00266F1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2965CC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January</w:t>
      </w:r>
      <w:r w:rsidR="001A6A81">
        <w:rPr>
          <w:rFonts w:asciiTheme="minorHAnsi" w:hAnsiTheme="minorHAnsi" w:cstheme="minorHAnsi"/>
          <w:sz w:val="24"/>
          <w:szCs w:val="24"/>
        </w:rPr>
        <w:t xml:space="preserve"> </w:t>
      </w:r>
      <w:r w:rsidR="00213470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6</w:t>
      </w:r>
    </w:p>
    <w:p w14:paraId="1588E8B6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1588E8B7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1588E8B8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5CC876C9" w14:textId="7E01024B" w:rsidR="00D96C51" w:rsidRDefault="00266F15" w:rsidP="00266F15">
      <w:pPr>
        <w:pStyle w:val="NoSpacing"/>
        <w:rPr>
          <w:b/>
          <w:bCs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322C4B">
        <w:rPr>
          <w:sz w:val="24"/>
          <w:szCs w:val="24"/>
        </w:rPr>
        <w:t xml:space="preserve">by summoned to attend </w:t>
      </w:r>
      <w:r w:rsidR="002C072E">
        <w:rPr>
          <w:sz w:val="24"/>
          <w:szCs w:val="24"/>
        </w:rPr>
        <w:t>a</w:t>
      </w:r>
      <w:r w:rsidRPr="00266F15">
        <w:rPr>
          <w:sz w:val="24"/>
          <w:szCs w:val="24"/>
        </w:rPr>
        <w:t xml:space="preserve"> m</w:t>
      </w:r>
      <w:r w:rsidR="007A6F2D">
        <w:rPr>
          <w:sz w:val="24"/>
          <w:szCs w:val="24"/>
        </w:rPr>
        <w:t>ee</w:t>
      </w:r>
      <w:r w:rsidRPr="00266F15">
        <w:rPr>
          <w:sz w:val="24"/>
          <w:szCs w:val="24"/>
        </w:rPr>
        <w:t>ting o</w:t>
      </w:r>
      <w:r w:rsidR="00330059">
        <w:rPr>
          <w:sz w:val="24"/>
          <w:szCs w:val="24"/>
        </w:rPr>
        <w:t xml:space="preserve">f </w:t>
      </w:r>
      <w:r w:rsidR="00F4195D">
        <w:rPr>
          <w:sz w:val="24"/>
          <w:szCs w:val="24"/>
        </w:rPr>
        <w:t xml:space="preserve">Council </w:t>
      </w:r>
      <w:r w:rsidR="00E044D9">
        <w:rPr>
          <w:sz w:val="24"/>
          <w:szCs w:val="24"/>
        </w:rPr>
        <w:t>to be held</w:t>
      </w:r>
      <w:r w:rsidR="00E92531">
        <w:rPr>
          <w:sz w:val="24"/>
          <w:szCs w:val="24"/>
        </w:rPr>
        <w:t xml:space="preserve"> </w:t>
      </w:r>
      <w:r w:rsidR="00406706">
        <w:rPr>
          <w:sz w:val="24"/>
          <w:szCs w:val="24"/>
        </w:rPr>
        <w:t>at the East Williamston Community Hall</w:t>
      </w:r>
      <w:r w:rsidR="00E044D9">
        <w:rPr>
          <w:sz w:val="24"/>
          <w:szCs w:val="24"/>
        </w:rPr>
        <w:t xml:space="preserve"> on Thursday</w:t>
      </w:r>
      <w:r w:rsidR="000700D9">
        <w:rPr>
          <w:sz w:val="24"/>
          <w:szCs w:val="24"/>
        </w:rPr>
        <w:t xml:space="preserve"> </w:t>
      </w:r>
      <w:r w:rsidR="002965CC">
        <w:rPr>
          <w:sz w:val="24"/>
          <w:szCs w:val="24"/>
        </w:rPr>
        <w:t>8</w:t>
      </w:r>
      <w:r w:rsidR="002965CC" w:rsidRPr="002965CC">
        <w:rPr>
          <w:sz w:val="24"/>
          <w:szCs w:val="24"/>
          <w:vertAlign w:val="superscript"/>
        </w:rPr>
        <w:t>th</w:t>
      </w:r>
      <w:r w:rsidR="002965CC">
        <w:rPr>
          <w:sz w:val="24"/>
          <w:szCs w:val="24"/>
        </w:rPr>
        <w:t xml:space="preserve"> January</w:t>
      </w:r>
      <w:r w:rsidR="0071649A">
        <w:rPr>
          <w:sz w:val="24"/>
          <w:szCs w:val="24"/>
        </w:rPr>
        <w:t xml:space="preserve"> </w:t>
      </w:r>
      <w:r w:rsidR="00476033">
        <w:rPr>
          <w:sz w:val="24"/>
          <w:szCs w:val="24"/>
        </w:rPr>
        <w:t>2</w:t>
      </w:r>
      <w:r w:rsidR="0096710F">
        <w:rPr>
          <w:sz w:val="24"/>
          <w:szCs w:val="24"/>
        </w:rPr>
        <w:t>02</w:t>
      </w:r>
      <w:r w:rsidR="002965CC">
        <w:rPr>
          <w:sz w:val="24"/>
          <w:szCs w:val="24"/>
        </w:rPr>
        <w:t>6</w:t>
      </w:r>
      <w:r w:rsidR="00213470">
        <w:rPr>
          <w:sz w:val="24"/>
          <w:szCs w:val="24"/>
        </w:rPr>
        <w:t xml:space="preserve"> </w:t>
      </w:r>
      <w:r w:rsidR="00CF0905">
        <w:rPr>
          <w:sz w:val="24"/>
          <w:szCs w:val="24"/>
        </w:rPr>
        <w:t>at 7.00pm</w:t>
      </w:r>
      <w:r w:rsidR="002C072E">
        <w:rPr>
          <w:sz w:val="24"/>
          <w:szCs w:val="24"/>
        </w:rPr>
        <w:t xml:space="preserve">. </w:t>
      </w:r>
      <w:r w:rsidR="007B0C3B">
        <w:rPr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 xml:space="preserve">If you wish </w:t>
      </w:r>
      <w:r w:rsidR="0069605F" w:rsidRPr="00EE2CCB">
        <w:rPr>
          <w:color w:val="FF0000"/>
          <w:sz w:val="24"/>
          <w:szCs w:val="24"/>
        </w:rPr>
        <w:t>to join the meeting remotely</w:t>
      </w:r>
      <w:r w:rsidR="00EE2CCB">
        <w:rPr>
          <w:color w:val="FF0000"/>
          <w:sz w:val="24"/>
          <w:szCs w:val="24"/>
        </w:rPr>
        <w:t>,</w:t>
      </w:r>
      <w:r w:rsidR="0069605F" w:rsidRPr="00EE2CCB">
        <w:rPr>
          <w:color w:val="FF0000"/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>please contact me</w:t>
      </w:r>
      <w:r w:rsidR="00EE2CCB" w:rsidRPr="00983D53">
        <w:rPr>
          <w:b/>
          <w:bCs/>
          <w:sz w:val="24"/>
          <w:szCs w:val="24"/>
        </w:rPr>
        <w:t>.</w:t>
      </w:r>
      <w:r w:rsidR="00983D53" w:rsidRPr="00983D53">
        <w:rPr>
          <w:b/>
          <w:bCs/>
          <w:sz w:val="24"/>
          <w:szCs w:val="24"/>
        </w:rPr>
        <w:t xml:space="preserve"> </w:t>
      </w:r>
    </w:p>
    <w:p w14:paraId="64B6D79A" w14:textId="1A284A7C" w:rsidR="00F17297" w:rsidRPr="00983D53" w:rsidRDefault="00F17297" w:rsidP="008775A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588E8BB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1588E8BC" w14:textId="237B804C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CA6BE7">
        <w:rPr>
          <w:rFonts w:ascii="Segoe Script" w:hAnsi="Segoe Script"/>
          <w:sz w:val="24"/>
          <w:szCs w:val="24"/>
        </w:rPr>
        <w:t>-Davies</w:t>
      </w:r>
    </w:p>
    <w:p w14:paraId="7EC5B05A" w14:textId="090E710F" w:rsidR="0045223D" w:rsidRDefault="00266F15" w:rsidP="006B22AF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CA6BE7">
        <w:rPr>
          <w:b/>
          <w:sz w:val="24"/>
          <w:szCs w:val="24"/>
        </w:rPr>
        <w:t>-Davies</w:t>
      </w:r>
      <w:r w:rsidR="006B22AF">
        <w:rPr>
          <w:b/>
          <w:sz w:val="24"/>
          <w:szCs w:val="24"/>
        </w:rPr>
        <w:t xml:space="preserve">                                          </w:t>
      </w:r>
    </w:p>
    <w:p w14:paraId="1588E8BF" w14:textId="398DA48A" w:rsidR="00266F15" w:rsidRPr="00EC353A" w:rsidRDefault="00266F15" w:rsidP="0045223D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1588E8C0" w14:textId="77777777" w:rsidR="00266F15" w:rsidRDefault="00266F15" w:rsidP="00266F15">
      <w:pPr>
        <w:pStyle w:val="NoSpacing"/>
        <w:rPr>
          <w:sz w:val="24"/>
          <w:szCs w:val="24"/>
        </w:rPr>
      </w:pPr>
    </w:p>
    <w:p w14:paraId="1588E8C1" w14:textId="77777777" w:rsidR="00266F15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1588E8C2" w14:textId="3ED82CAC" w:rsidR="0038580D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1588E8C3" w14:textId="3845DDFA" w:rsidR="0038580D" w:rsidRDefault="00D71DF3" w:rsidP="005156CA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</w:t>
      </w:r>
      <w:r w:rsidR="0038580D">
        <w:rPr>
          <w:sz w:val="24"/>
          <w:szCs w:val="24"/>
        </w:rPr>
        <w:t xml:space="preserve">o confirm and sign the minutes </w:t>
      </w:r>
      <w:r w:rsidR="00DA6F7E">
        <w:rPr>
          <w:sz w:val="24"/>
          <w:szCs w:val="24"/>
        </w:rPr>
        <w:t xml:space="preserve">of the Council meeting held </w:t>
      </w:r>
      <w:r w:rsidR="00114C50">
        <w:rPr>
          <w:sz w:val="24"/>
          <w:szCs w:val="24"/>
        </w:rPr>
        <w:t xml:space="preserve">on </w:t>
      </w:r>
      <w:r w:rsidR="002965CC">
        <w:rPr>
          <w:sz w:val="24"/>
          <w:szCs w:val="24"/>
        </w:rPr>
        <w:t>4</w:t>
      </w:r>
      <w:r w:rsidR="002965CC" w:rsidRPr="002965CC">
        <w:rPr>
          <w:sz w:val="24"/>
          <w:szCs w:val="24"/>
          <w:vertAlign w:val="superscript"/>
        </w:rPr>
        <w:t>th</w:t>
      </w:r>
      <w:r w:rsidR="002965CC">
        <w:rPr>
          <w:sz w:val="24"/>
          <w:szCs w:val="24"/>
        </w:rPr>
        <w:t xml:space="preserve"> December </w:t>
      </w:r>
      <w:r w:rsidR="00501903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  <w:r w:rsidR="00B65B61">
        <w:rPr>
          <w:sz w:val="24"/>
          <w:szCs w:val="24"/>
        </w:rPr>
        <w:t>.</w:t>
      </w:r>
    </w:p>
    <w:p w14:paraId="1588E8C4" w14:textId="118C0470" w:rsidR="0038580D" w:rsidRDefault="0038580D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Matters arising from</w:t>
      </w:r>
      <w:r w:rsidR="000A2CA7">
        <w:rPr>
          <w:sz w:val="24"/>
          <w:szCs w:val="24"/>
        </w:rPr>
        <w:t xml:space="preserve"> the</w:t>
      </w:r>
      <w:r w:rsidR="0076228B">
        <w:rPr>
          <w:sz w:val="24"/>
          <w:szCs w:val="24"/>
        </w:rPr>
        <w:t xml:space="preserve"> </w:t>
      </w:r>
      <w:r w:rsidR="0006304D">
        <w:rPr>
          <w:sz w:val="24"/>
          <w:szCs w:val="24"/>
        </w:rPr>
        <w:t xml:space="preserve">Minutes of the meeting </w:t>
      </w:r>
      <w:r w:rsidR="005156CA">
        <w:rPr>
          <w:sz w:val="24"/>
          <w:szCs w:val="24"/>
        </w:rPr>
        <w:t>of</w:t>
      </w:r>
      <w:r w:rsidR="006D7A5C">
        <w:rPr>
          <w:sz w:val="24"/>
          <w:szCs w:val="24"/>
        </w:rPr>
        <w:t xml:space="preserve"> </w:t>
      </w:r>
      <w:r w:rsidR="002965CC">
        <w:rPr>
          <w:sz w:val="24"/>
          <w:szCs w:val="24"/>
        </w:rPr>
        <w:t>4</w:t>
      </w:r>
      <w:r w:rsidR="002965CC" w:rsidRPr="002965CC">
        <w:rPr>
          <w:sz w:val="24"/>
          <w:szCs w:val="24"/>
          <w:vertAlign w:val="superscript"/>
        </w:rPr>
        <w:t>th</w:t>
      </w:r>
      <w:r w:rsidR="002965CC">
        <w:rPr>
          <w:sz w:val="24"/>
          <w:szCs w:val="24"/>
        </w:rPr>
        <w:t xml:space="preserve"> December</w:t>
      </w:r>
      <w:r w:rsidR="001A6A81">
        <w:rPr>
          <w:sz w:val="24"/>
          <w:szCs w:val="24"/>
        </w:rPr>
        <w:t xml:space="preserve"> </w:t>
      </w:r>
      <w:r w:rsidR="007A6F2D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08DDA3F0" w14:textId="3CBFDBCE" w:rsidR="00176201" w:rsidRDefault="00176201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Public participation in meeting (limited to 15 mins).</w:t>
      </w:r>
      <w:r w:rsidR="0001043C">
        <w:rPr>
          <w:sz w:val="24"/>
          <w:szCs w:val="24"/>
        </w:rPr>
        <w:t xml:space="preserve"> </w:t>
      </w:r>
    </w:p>
    <w:p w14:paraId="34D9E75A" w14:textId="59A3978B" w:rsidR="00213470" w:rsidRDefault="004001BE" w:rsidP="0071649A">
      <w:pPr>
        <w:pStyle w:val="NoSpacing"/>
        <w:numPr>
          <w:ilvl w:val="0"/>
          <w:numId w:val="2"/>
        </w:numPr>
        <w:ind w:left="709" w:hanging="283"/>
        <w:rPr>
          <w:b/>
          <w:bCs/>
          <w:sz w:val="24"/>
          <w:szCs w:val="24"/>
        </w:rPr>
      </w:pPr>
      <w:r w:rsidRPr="005A35A9">
        <w:rPr>
          <w:sz w:val="24"/>
          <w:szCs w:val="24"/>
        </w:rPr>
        <w:t>Planning Applications</w:t>
      </w:r>
      <w:r w:rsidR="0001043C">
        <w:rPr>
          <w:sz w:val="24"/>
          <w:szCs w:val="24"/>
        </w:rPr>
        <w:t xml:space="preserve">: </w:t>
      </w:r>
      <w:r w:rsidR="004B0326">
        <w:rPr>
          <w:b/>
          <w:bCs/>
          <w:sz w:val="24"/>
          <w:szCs w:val="24"/>
        </w:rPr>
        <w:t>a) 25/0773/PA:  Underground LPG gas tank forward of the front principal elevation at 15 Lyndhurst Avenue, Broadmoor, SA68 0RZ</w:t>
      </w:r>
    </w:p>
    <w:p w14:paraId="4EABFD4B" w14:textId="2C64F456" w:rsidR="00B82922" w:rsidRPr="00AE78B2" w:rsidRDefault="00B82922" w:rsidP="00A67735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 w:rsidRPr="00AE78B2">
        <w:rPr>
          <w:sz w:val="24"/>
          <w:szCs w:val="24"/>
        </w:rPr>
        <w:t xml:space="preserve">Financial matters – </w:t>
      </w:r>
    </w:p>
    <w:p w14:paraId="3720FFDC" w14:textId="72764B9F" w:rsidR="00B82922" w:rsidRDefault="0008293D" w:rsidP="00B829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balances as of</w:t>
      </w:r>
      <w:r w:rsidR="006850D7">
        <w:rPr>
          <w:sz w:val="24"/>
          <w:szCs w:val="24"/>
        </w:rPr>
        <w:t xml:space="preserve"> </w:t>
      </w:r>
      <w:r w:rsidR="00573529">
        <w:rPr>
          <w:sz w:val="24"/>
          <w:szCs w:val="24"/>
        </w:rPr>
        <w:t>3</w:t>
      </w:r>
      <w:r w:rsidR="002965CC">
        <w:rPr>
          <w:sz w:val="24"/>
          <w:szCs w:val="24"/>
        </w:rPr>
        <w:t>1</w:t>
      </w:r>
      <w:r w:rsidR="002965CC" w:rsidRPr="002965CC">
        <w:rPr>
          <w:sz w:val="24"/>
          <w:szCs w:val="24"/>
          <w:vertAlign w:val="superscript"/>
        </w:rPr>
        <w:t>st</w:t>
      </w:r>
      <w:r w:rsidR="002965CC">
        <w:rPr>
          <w:sz w:val="24"/>
          <w:szCs w:val="24"/>
        </w:rPr>
        <w:t xml:space="preserve"> December</w:t>
      </w:r>
      <w:r w:rsidR="00E95F0B">
        <w:rPr>
          <w:sz w:val="24"/>
          <w:szCs w:val="24"/>
        </w:rPr>
        <w:t xml:space="preserve"> </w:t>
      </w:r>
      <w:r w:rsidR="007E4E66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5CDF717A" w14:textId="78E356F8" w:rsidR="003F2B5B" w:rsidRPr="0074678B" w:rsidRDefault="00B06316" w:rsidP="007467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4678B">
        <w:rPr>
          <w:sz w:val="24"/>
          <w:szCs w:val="24"/>
        </w:rPr>
        <w:t>Update on accounts to</w:t>
      </w:r>
      <w:r w:rsidR="00DF08A5" w:rsidRPr="0074678B">
        <w:rPr>
          <w:sz w:val="24"/>
          <w:szCs w:val="24"/>
        </w:rPr>
        <w:t xml:space="preserve"> </w:t>
      </w:r>
      <w:r w:rsidR="00107E0D">
        <w:rPr>
          <w:sz w:val="24"/>
          <w:szCs w:val="24"/>
        </w:rPr>
        <w:t>3</w:t>
      </w:r>
      <w:r w:rsidR="002965CC">
        <w:rPr>
          <w:sz w:val="24"/>
          <w:szCs w:val="24"/>
        </w:rPr>
        <w:t>1</w:t>
      </w:r>
      <w:r w:rsidR="002965CC" w:rsidRPr="002965CC">
        <w:rPr>
          <w:sz w:val="24"/>
          <w:szCs w:val="24"/>
          <w:vertAlign w:val="superscript"/>
        </w:rPr>
        <w:t>st</w:t>
      </w:r>
      <w:r w:rsidR="002965CC">
        <w:rPr>
          <w:sz w:val="24"/>
          <w:szCs w:val="24"/>
        </w:rPr>
        <w:t xml:space="preserve"> December </w:t>
      </w:r>
      <w:r w:rsidR="0010409D">
        <w:rPr>
          <w:sz w:val="24"/>
          <w:szCs w:val="24"/>
        </w:rPr>
        <w:t>202</w:t>
      </w:r>
      <w:r w:rsidR="00507420">
        <w:rPr>
          <w:sz w:val="24"/>
          <w:szCs w:val="24"/>
        </w:rPr>
        <w:t>5</w:t>
      </w:r>
    </w:p>
    <w:p w14:paraId="2F649E7A" w14:textId="36E2669D" w:rsidR="00B82922" w:rsidRDefault="00AC2CA7" w:rsidP="00406706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 w:rsidR="00744383">
        <w:rPr>
          <w:sz w:val="24"/>
          <w:szCs w:val="24"/>
        </w:rPr>
        <w:t>.</w:t>
      </w:r>
      <w:r w:rsidR="004D295E">
        <w:rPr>
          <w:sz w:val="24"/>
          <w:szCs w:val="24"/>
        </w:rPr>
        <w:t xml:space="preserve">  </w:t>
      </w:r>
      <w:r w:rsidR="00B82922">
        <w:rPr>
          <w:sz w:val="24"/>
          <w:szCs w:val="24"/>
        </w:rPr>
        <w:t>Accounts for Payment: –</w:t>
      </w:r>
    </w:p>
    <w:p w14:paraId="42207B6C" w14:textId="2943A32C" w:rsidR="00B82922" w:rsidRDefault="0006304D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a) Mrs J Clark</w:t>
      </w:r>
      <w:r w:rsidR="007D7D91">
        <w:rPr>
          <w:sz w:val="24"/>
          <w:szCs w:val="24"/>
        </w:rPr>
        <w:t>-Davies</w:t>
      </w:r>
      <w:r>
        <w:rPr>
          <w:sz w:val="24"/>
          <w:szCs w:val="24"/>
        </w:rPr>
        <w:t xml:space="preserve"> –</w:t>
      </w:r>
      <w:r w:rsidR="00B93037">
        <w:rPr>
          <w:sz w:val="24"/>
          <w:szCs w:val="24"/>
        </w:rPr>
        <w:t xml:space="preserve"> </w:t>
      </w:r>
      <w:r w:rsidR="002965CC">
        <w:rPr>
          <w:sz w:val="24"/>
          <w:szCs w:val="24"/>
        </w:rPr>
        <w:t>January</w:t>
      </w:r>
      <w:r w:rsidR="0071649A">
        <w:rPr>
          <w:sz w:val="24"/>
          <w:szCs w:val="24"/>
        </w:rPr>
        <w:t xml:space="preserve"> </w:t>
      </w:r>
      <w:r w:rsidR="00BD70E0">
        <w:rPr>
          <w:sz w:val="24"/>
          <w:szCs w:val="24"/>
        </w:rPr>
        <w:t>sa</w:t>
      </w:r>
      <w:r w:rsidR="00B82922">
        <w:rPr>
          <w:sz w:val="24"/>
          <w:szCs w:val="24"/>
        </w:rPr>
        <w:t>lary</w:t>
      </w:r>
      <w:r w:rsidR="007A6F2D">
        <w:rPr>
          <w:sz w:val="24"/>
          <w:szCs w:val="24"/>
        </w:rPr>
        <w:t xml:space="preserve">              </w:t>
      </w:r>
      <w:r w:rsidR="00B82922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71649A">
        <w:rPr>
          <w:sz w:val="24"/>
          <w:szCs w:val="24"/>
        </w:rPr>
        <w:t>309.20</w:t>
      </w:r>
    </w:p>
    <w:p w14:paraId="732BB48D" w14:textId="599CD8D7" w:rsidR="00B82922" w:rsidRDefault="00DA7B2A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6304D">
        <w:rPr>
          <w:sz w:val="24"/>
          <w:szCs w:val="24"/>
        </w:rPr>
        <w:t>PAYE for</w:t>
      </w:r>
      <w:r w:rsidR="00CF0905">
        <w:rPr>
          <w:sz w:val="24"/>
          <w:szCs w:val="24"/>
        </w:rPr>
        <w:t xml:space="preserve"> </w:t>
      </w:r>
      <w:r w:rsidR="002965CC">
        <w:rPr>
          <w:sz w:val="24"/>
          <w:szCs w:val="24"/>
        </w:rPr>
        <w:t>January</w:t>
      </w:r>
      <w:r w:rsidR="002965CC">
        <w:rPr>
          <w:sz w:val="24"/>
          <w:szCs w:val="24"/>
        </w:rPr>
        <w:tab/>
      </w:r>
      <w:r w:rsidR="002965CC">
        <w:rPr>
          <w:sz w:val="24"/>
          <w:szCs w:val="24"/>
        </w:rPr>
        <w:tab/>
      </w:r>
      <w:r w:rsidR="004C6FC0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</w:t>
      </w:r>
      <w:r w:rsidR="00501903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82537C">
        <w:rPr>
          <w:sz w:val="24"/>
          <w:szCs w:val="24"/>
        </w:rPr>
        <w:tab/>
      </w:r>
      <w:r w:rsidR="00720784">
        <w:rPr>
          <w:sz w:val="24"/>
          <w:szCs w:val="24"/>
        </w:rPr>
        <w:t>£</w:t>
      </w:r>
      <w:r w:rsidR="00120CEC">
        <w:rPr>
          <w:sz w:val="24"/>
          <w:szCs w:val="24"/>
        </w:rPr>
        <w:t>7</w:t>
      </w:r>
      <w:r w:rsidR="006C7156">
        <w:rPr>
          <w:sz w:val="24"/>
          <w:szCs w:val="24"/>
        </w:rPr>
        <w:t>7.20</w:t>
      </w:r>
    </w:p>
    <w:p w14:paraId="08926082" w14:textId="77777777" w:rsidR="00213470" w:rsidRDefault="007E4E66" w:rsidP="00213470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c)  Google monthly subscription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£1.59</w:t>
      </w:r>
      <w:r w:rsidR="00216CAA">
        <w:rPr>
          <w:sz w:val="24"/>
          <w:szCs w:val="24"/>
        </w:rPr>
        <w:t xml:space="preserve"> </w:t>
      </w:r>
    </w:p>
    <w:p w14:paraId="6843A827" w14:textId="510C1BDD" w:rsidR="00802101" w:rsidRDefault="0014745E" w:rsidP="002965CC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d</w:t>
      </w:r>
      <w:r w:rsidR="001A6A81">
        <w:rPr>
          <w:sz w:val="24"/>
          <w:szCs w:val="24"/>
        </w:rPr>
        <w:t xml:space="preserve">)  </w:t>
      </w:r>
      <w:r w:rsidR="004B0326">
        <w:rPr>
          <w:sz w:val="24"/>
          <w:szCs w:val="24"/>
        </w:rPr>
        <w:t xml:space="preserve">Alan Davies Clearing </w:t>
      </w:r>
      <w:proofErr w:type="spellStart"/>
      <w:r w:rsidR="004B0326">
        <w:rPr>
          <w:sz w:val="24"/>
          <w:szCs w:val="24"/>
        </w:rPr>
        <w:t>Pentlepoir</w:t>
      </w:r>
      <w:proofErr w:type="spellEnd"/>
      <w:r w:rsidR="004B0326">
        <w:rPr>
          <w:sz w:val="24"/>
          <w:szCs w:val="24"/>
        </w:rPr>
        <w:t xml:space="preserve"> of all unwanted materials           £720.00</w:t>
      </w:r>
    </w:p>
    <w:p w14:paraId="07B9A922" w14:textId="5C3E1BAD" w:rsidR="004B0326" w:rsidRDefault="004B0326" w:rsidP="002965CC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e)  Terry Harrison Repairs to Grillo mower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£684.47</w:t>
      </w:r>
    </w:p>
    <w:p w14:paraId="1AB045AB" w14:textId="37ADCB07" w:rsidR="006A75A9" w:rsidRDefault="006A75A9" w:rsidP="006A75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9.  To discuss the contract for grass cutting for 2026.</w:t>
      </w:r>
    </w:p>
    <w:p w14:paraId="341D162D" w14:textId="42E99A3D" w:rsidR="00757670" w:rsidRDefault="006A75A9" w:rsidP="006A75A9">
      <w:pPr>
        <w:pStyle w:val="NoSpacing"/>
        <w:ind w:left="360" w:firstLine="66"/>
        <w:rPr>
          <w:sz w:val="24"/>
          <w:szCs w:val="24"/>
        </w:rPr>
      </w:pPr>
      <w:r>
        <w:rPr>
          <w:sz w:val="24"/>
          <w:szCs w:val="24"/>
        </w:rPr>
        <w:t>10</w:t>
      </w:r>
      <w:r w:rsidR="00992BA8">
        <w:rPr>
          <w:sz w:val="24"/>
          <w:szCs w:val="24"/>
        </w:rPr>
        <w:t>.</w:t>
      </w:r>
      <w:r w:rsidR="00802101">
        <w:rPr>
          <w:sz w:val="24"/>
          <w:szCs w:val="24"/>
        </w:rPr>
        <w:t xml:space="preserve">  To </w:t>
      </w:r>
      <w:r w:rsidR="002965CC">
        <w:rPr>
          <w:sz w:val="24"/>
          <w:szCs w:val="24"/>
        </w:rPr>
        <w:t>confirm the</w:t>
      </w:r>
      <w:r w:rsidR="00802101">
        <w:rPr>
          <w:sz w:val="24"/>
          <w:szCs w:val="24"/>
        </w:rPr>
        <w:t xml:space="preserve"> draft budget for 2026-27.</w:t>
      </w:r>
      <w:r w:rsidR="00992BA8">
        <w:rPr>
          <w:sz w:val="24"/>
          <w:szCs w:val="24"/>
        </w:rPr>
        <w:t xml:space="preserve">    </w:t>
      </w:r>
    </w:p>
    <w:p w14:paraId="6D254674" w14:textId="1941FF8C" w:rsidR="007E4E66" w:rsidRDefault="00381646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11DE">
        <w:rPr>
          <w:sz w:val="24"/>
          <w:szCs w:val="24"/>
        </w:rPr>
        <w:t xml:space="preserve"> </w:t>
      </w:r>
      <w:r w:rsidR="00EE625D">
        <w:rPr>
          <w:sz w:val="24"/>
          <w:szCs w:val="24"/>
        </w:rPr>
        <w:t>1</w:t>
      </w:r>
      <w:r w:rsidR="006A75A9">
        <w:rPr>
          <w:sz w:val="24"/>
          <w:szCs w:val="24"/>
        </w:rPr>
        <w:t>1</w:t>
      </w:r>
      <w:r w:rsidR="008E4AE1">
        <w:rPr>
          <w:sz w:val="24"/>
          <w:szCs w:val="24"/>
        </w:rPr>
        <w:t>.</w:t>
      </w:r>
      <w:r w:rsidR="007E4E66">
        <w:rPr>
          <w:sz w:val="24"/>
          <w:szCs w:val="24"/>
        </w:rPr>
        <w:t xml:space="preserve">  </w:t>
      </w:r>
      <w:r w:rsidR="00B70BA9">
        <w:rPr>
          <w:sz w:val="24"/>
          <w:szCs w:val="24"/>
        </w:rPr>
        <w:t>Update on play areas</w:t>
      </w:r>
      <w:r w:rsidR="00E95F0B">
        <w:rPr>
          <w:sz w:val="24"/>
          <w:szCs w:val="24"/>
        </w:rPr>
        <w:t xml:space="preserve"> for </w:t>
      </w:r>
      <w:r w:rsidR="002965CC">
        <w:rPr>
          <w:sz w:val="24"/>
          <w:szCs w:val="24"/>
        </w:rPr>
        <w:t>January</w:t>
      </w:r>
      <w:r w:rsidR="00F14550">
        <w:rPr>
          <w:sz w:val="24"/>
          <w:szCs w:val="24"/>
        </w:rPr>
        <w:t>.</w:t>
      </w:r>
    </w:p>
    <w:p w14:paraId="56E55254" w14:textId="49DB8CC3" w:rsidR="00E3140E" w:rsidRDefault="00F14550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625D">
        <w:rPr>
          <w:sz w:val="24"/>
          <w:szCs w:val="24"/>
        </w:rPr>
        <w:t>1</w:t>
      </w:r>
      <w:r w:rsidR="006A75A9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4321AA">
        <w:rPr>
          <w:sz w:val="24"/>
          <w:szCs w:val="24"/>
        </w:rPr>
        <w:t xml:space="preserve"> </w:t>
      </w:r>
      <w:r w:rsidR="00BE09F5">
        <w:rPr>
          <w:sz w:val="24"/>
          <w:szCs w:val="24"/>
        </w:rPr>
        <w:t xml:space="preserve"> Correspondence received</w:t>
      </w:r>
      <w:r w:rsidR="000E5264">
        <w:rPr>
          <w:sz w:val="24"/>
          <w:szCs w:val="24"/>
        </w:rPr>
        <w:t>:</w:t>
      </w:r>
    </w:p>
    <w:p w14:paraId="10D3F24D" w14:textId="6BC1980F" w:rsidR="0010591B" w:rsidRDefault="00C068C0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a)  </w:t>
      </w:r>
      <w:r w:rsidR="00494DAB">
        <w:rPr>
          <w:sz w:val="24"/>
          <w:szCs w:val="24"/>
        </w:rPr>
        <w:t>Police Precept Consultation 2026/27</w:t>
      </w:r>
    </w:p>
    <w:p w14:paraId="22817C02" w14:textId="1D93152B" w:rsidR="00494DAB" w:rsidRDefault="00494DAB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b)  OVW Free Biodiversity Packages for T&amp; C Councils.</w:t>
      </w:r>
    </w:p>
    <w:p w14:paraId="4598DB0F" w14:textId="672BF258" w:rsidR="00494DAB" w:rsidRDefault="00494DAB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c)  Police Commissioner’s News Bulletin.</w:t>
      </w:r>
    </w:p>
    <w:p w14:paraId="1B42E0AD" w14:textId="33825D33" w:rsidR="00494DAB" w:rsidRDefault="00494DAB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d)  </w:t>
      </w:r>
      <w:r w:rsidR="00A71272">
        <w:rPr>
          <w:sz w:val="24"/>
          <w:szCs w:val="24"/>
        </w:rPr>
        <w:t>OVW Biodiversity Action Plan Online Workshops</w:t>
      </w:r>
    </w:p>
    <w:p w14:paraId="0E6A3CA7" w14:textId="4D6461DF" w:rsidR="00A71272" w:rsidRDefault="00A71272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e)  PCC response to matters raised at last meeting.</w:t>
      </w:r>
    </w:p>
    <w:p w14:paraId="17507C12" w14:textId="7BF98C34" w:rsidR="00A71272" w:rsidRDefault="00A71272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f)  Change of date for May meeting due to Senedd Elections</w:t>
      </w:r>
    </w:p>
    <w:p w14:paraId="0D4D8971" w14:textId="6AB134A2" w:rsidR="00A71272" w:rsidRDefault="00A71272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g)  OVW Access to website.</w:t>
      </w:r>
    </w:p>
    <w:p w14:paraId="62CC5F39" w14:textId="4F39BB4C" w:rsidR="00A71272" w:rsidRDefault="00A71272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h)  PCC Changes to First Cymru Bus Services.</w:t>
      </w:r>
    </w:p>
    <w:p w14:paraId="62745F6F" w14:textId="7B3949C4" w:rsidR="00A71272" w:rsidRDefault="00A71272" w:rsidP="002965CC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I) </w:t>
      </w:r>
      <w:r w:rsidR="007244F2">
        <w:rPr>
          <w:sz w:val="24"/>
          <w:szCs w:val="24"/>
        </w:rPr>
        <w:t>Sened</w:t>
      </w:r>
      <w:r w:rsidR="007244F2" w:rsidRPr="007244F2">
        <w:rPr>
          <w:sz w:val="24"/>
          <w:szCs w:val="24"/>
        </w:rPr>
        <w:t>d Cymru (Disqualification) Order 2025 - Notification of Order being made</w:t>
      </w:r>
      <w:r w:rsidR="007244F2">
        <w:rPr>
          <w:sz w:val="24"/>
          <w:szCs w:val="24"/>
        </w:rPr>
        <w:t>.</w:t>
      </w:r>
    </w:p>
    <w:p w14:paraId="4F9AA698" w14:textId="31489C20" w:rsidR="007244F2" w:rsidRDefault="007244F2" w:rsidP="007244F2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ab/>
        <w:t>j</w:t>
      </w:r>
      <w:r w:rsidRPr="007244F2">
        <w:rPr>
          <w:rFonts w:ascii="Aptos" w:hAnsi="Aptos"/>
          <w:sz w:val="24"/>
          <w:szCs w:val="24"/>
        </w:rPr>
        <w:t xml:space="preserve">)  </w:t>
      </w:r>
      <w:r w:rsidRPr="007244F2">
        <w:rPr>
          <w:rFonts w:asciiTheme="minorHAnsi" w:hAnsiTheme="minorHAnsi" w:cstheme="minorHAnsi"/>
          <w:sz w:val="24"/>
          <w:szCs w:val="24"/>
        </w:rPr>
        <w:t>Improving our local places – Welsh case studies and planning updates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FC3F8F2" w14:textId="5D905B7E" w:rsidR="007244F2" w:rsidRDefault="007244F2" w:rsidP="007244F2">
      <w:pPr>
        <w:pStyle w:val="NoSpacing"/>
        <w:ind w:left="1134" w:hanging="5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k)  </w:t>
      </w:r>
      <w:r w:rsidRPr="007244F2">
        <w:rPr>
          <w:rFonts w:asciiTheme="minorHAnsi" w:hAnsiTheme="minorHAnsi" w:cstheme="minorHAnsi"/>
          <w:sz w:val="24"/>
          <w:szCs w:val="24"/>
        </w:rPr>
        <w:t>Informal Specific consultee consultation – Timetable for Draft Delivery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244F2">
        <w:rPr>
          <w:rFonts w:asciiTheme="minorHAnsi" w:hAnsiTheme="minorHAnsi" w:cstheme="minorHAnsi"/>
          <w:sz w:val="24"/>
          <w:szCs w:val="24"/>
        </w:rPr>
        <w:t>Agreement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74925C" w14:textId="31F72F84" w:rsidR="007244F2" w:rsidRDefault="007244F2" w:rsidP="007244F2">
      <w:pPr>
        <w:pStyle w:val="NoSpacing"/>
        <w:ind w:left="1134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l)  OVW E Bulletin.</w:t>
      </w:r>
    </w:p>
    <w:p w14:paraId="1659B0F1" w14:textId="30E829D1" w:rsidR="007244F2" w:rsidRDefault="007244F2" w:rsidP="007244F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Continued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</w:p>
    <w:p w14:paraId="6BF42312" w14:textId="77777777" w:rsidR="007244F2" w:rsidRDefault="007244F2" w:rsidP="007244F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0BE5BFB" w14:textId="784416CF" w:rsidR="007244F2" w:rsidRPr="007244F2" w:rsidRDefault="007244F2" w:rsidP="007244F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-2-</w:t>
      </w:r>
    </w:p>
    <w:p w14:paraId="4651D1E7" w14:textId="7AF60143" w:rsidR="007244F2" w:rsidRPr="007244F2" w:rsidRDefault="007244F2" w:rsidP="002965CC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</w:p>
    <w:p w14:paraId="220B15A0" w14:textId="3EE9C59E" w:rsidR="00F00D1E" w:rsidRDefault="0010591B" w:rsidP="0010591B">
      <w:pPr>
        <w:pStyle w:val="NoSpacing"/>
        <w:ind w:left="426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="00964666">
        <w:rPr>
          <w:sz w:val="24"/>
          <w:szCs w:val="24"/>
        </w:rPr>
        <w:t>1</w:t>
      </w:r>
      <w:r w:rsidR="006A75A9">
        <w:rPr>
          <w:sz w:val="24"/>
          <w:szCs w:val="24"/>
        </w:rPr>
        <w:t>3</w:t>
      </w:r>
      <w:r w:rsidR="00327242">
        <w:rPr>
          <w:sz w:val="24"/>
          <w:szCs w:val="24"/>
        </w:rPr>
        <w:t>.  To receive report of County Councillor Jacob Williams.</w:t>
      </w:r>
      <w:r w:rsidR="007E5B3A">
        <w:rPr>
          <w:sz w:val="24"/>
          <w:szCs w:val="24"/>
        </w:rPr>
        <w:tab/>
      </w:r>
      <w:r w:rsidR="007E5B3A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327242">
        <w:rPr>
          <w:sz w:val="24"/>
          <w:szCs w:val="24"/>
        </w:rPr>
        <w:t xml:space="preserve">     </w:t>
      </w:r>
      <w:r w:rsidR="00964666">
        <w:rPr>
          <w:sz w:val="24"/>
          <w:szCs w:val="24"/>
        </w:rPr>
        <w:t xml:space="preserve">     </w:t>
      </w:r>
    </w:p>
    <w:p w14:paraId="1588E8DE" w14:textId="59D4D42B" w:rsidR="009A67E5" w:rsidRDefault="00F00D1E" w:rsidP="00FD27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06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27242">
        <w:rPr>
          <w:sz w:val="24"/>
          <w:szCs w:val="24"/>
        </w:rPr>
        <w:t>1</w:t>
      </w:r>
      <w:r w:rsidR="006A75A9">
        <w:rPr>
          <w:sz w:val="24"/>
          <w:szCs w:val="24"/>
        </w:rPr>
        <w:t>4</w:t>
      </w:r>
      <w:r w:rsidR="00327242">
        <w:rPr>
          <w:sz w:val="24"/>
          <w:szCs w:val="24"/>
        </w:rPr>
        <w:t xml:space="preserve">.  To </w:t>
      </w:r>
      <w:r w:rsidR="009A67E5">
        <w:rPr>
          <w:sz w:val="24"/>
          <w:szCs w:val="24"/>
        </w:rPr>
        <w:t>receive items of business submitted by Councillors</w:t>
      </w:r>
      <w:r w:rsidR="00A872A5">
        <w:rPr>
          <w:sz w:val="24"/>
          <w:szCs w:val="24"/>
        </w:rPr>
        <w:t>.</w:t>
      </w:r>
    </w:p>
    <w:p w14:paraId="1588E8E0" w14:textId="245402DC" w:rsidR="00610937" w:rsidRDefault="00F00D1E" w:rsidP="00165CC1">
      <w:pPr>
        <w:pStyle w:val="NoSpacing"/>
        <w:ind w:left="284" w:hanging="142"/>
      </w:pPr>
      <w:r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C068C0"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 1</w:t>
      </w:r>
      <w:r w:rsidR="006A75A9">
        <w:rPr>
          <w:sz w:val="24"/>
          <w:szCs w:val="24"/>
        </w:rPr>
        <w:t>5</w:t>
      </w:r>
      <w:r w:rsidR="00BE09F5">
        <w:rPr>
          <w:sz w:val="24"/>
          <w:szCs w:val="24"/>
        </w:rPr>
        <w:t xml:space="preserve">.  </w:t>
      </w:r>
      <w:r w:rsidR="00610937">
        <w:rPr>
          <w:sz w:val="24"/>
          <w:szCs w:val="24"/>
        </w:rPr>
        <w:t>Date of next meeting.</w:t>
      </w:r>
    </w:p>
    <w:sectPr w:rsidR="00610937" w:rsidSect="000743C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F0"/>
    <w:multiLevelType w:val="hybridMultilevel"/>
    <w:tmpl w:val="C082C51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3C"/>
    <w:multiLevelType w:val="hybridMultilevel"/>
    <w:tmpl w:val="AB94BD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9F1AA4"/>
    <w:multiLevelType w:val="hybridMultilevel"/>
    <w:tmpl w:val="6CAE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172"/>
    <w:multiLevelType w:val="hybridMultilevel"/>
    <w:tmpl w:val="F442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AF2"/>
    <w:multiLevelType w:val="hybridMultilevel"/>
    <w:tmpl w:val="21B0C750"/>
    <w:lvl w:ilvl="0" w:tplc="BF688880">
      <w:start w:val="10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075155E7"/>
    <w:multiLevelType w:val="hybridMultilevel"/>
    <w:tmpl w:val="A53A0BD2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BA91519"/>
    <w:multiLevelType w:val="hybridMultilevel"/>
    <w:tmpl w:val="4A4E0D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E69CF"/>
    <w:multiLevelType w:val="hybridMultilevel"/>
    <w:tmpl w:val="1D00F2D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743AF"/>
    <w:multiLevelType w:val="hybridMultilevel"/>
    <w:tmpl w:val="B68A459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9" w15:restartNumberingAfterBreak="0">
    <w:nsid w:val="16671E6F"/>
    <w:multiLevelType w:val="hybridMultilevel"/>
    <w:tmpl w:val="7368E4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05DA"/>
    <w:multiLevelType w:val="hybridMultilevel"/>
    <w:tmpl w:val="53543B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83526"/>
    <w:multiLevelType w:val="hybridMultilevel"/>
    <w:tmpl w:val="7168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AC66EF"/>
    <w:multiLevelType w:val="hybridMultilevel"/>
    <w:tmpl w:val="380A361C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21F43CC1"/>
    <w:multiLevelType w:val="hybridMultilevel"/>
    <w:tmpl w:val="0B4CBF6A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225B3416"/>
    <w:multiLevelType w:val="hybridMultilevel"/>
    <w:tmpl w:val="E250D8C0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5" w15:restartNumberingAfterBreak="0">
    <w:nsid w:val="228876B4"/>
    <w:multiLevelType w:val="hybridMultilevel"/>
    <w:tmpl w:val="8DFEE9C8"/>
    <w:lvl w:ilvl="0" w:tplc="634A7388">
      <w:start w:val="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3EF3413"/>
    <w:multiLevelType w:val="hybridMultilevel"/>
    <w:tmpl w:val="172065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CB7"/>
    <w:multiLevelType w:val="hybridMultilevel"/>
    <w:tmpl w:val="E782F4A0"/>
    <w:lvl w:ilvl="0" w:tplc="0809000F">
      <w:start w:val="1"/>
      <w:numFmt w:val="decimal"/>
      <w:lvlText w:val="%1."/>
      <w:lvlJc w:val="left"/>
      <w:pPr>
        <w:ind w:left="1130" w:hanging="360"/>
      </w:p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8BC5DEE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40CCB"/>
    <w:multiLevelType w:val="hybridMultilevel"/>
    <w:tmpl w:val="FC34DA9A"/>
    <w:lvl w:ilvl="0" w:tplc="FBF8FE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E86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255"/>
    <w:multiLevelType w:val="hybridMultilevel"/>
    <w:tmpl w:val="628E7E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96002E"/>
    <w:multiLevelType w:val="hybridMultilevel"/>
    <w:tmpl w:val="179E6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935716"/>
    <w:multiLevelType w:val="hybridMultilevel"/>
    <w:tmpl w:val="590C74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7704AF"/>
    <w:multiLevelType w:val="hybridMultilevel"/>
    <w:tmpl w:val="CC2AE8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86E62"/>
    <w:multiLevelType w:val="hybridMultilevel"/>
    <w:tmpl w:val="DCFE7EA8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3A36661E"/>
    <w:multiLevelType w:val="hybridMultilevel"/>
    <w:tmpl w:val="C31CC1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95182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877B13"/>
    <w:multiLevelType w:val="hybridMultilevel"/>
    <w:tmpl w:val="80E8E092"/>
    <w:lvl w:ilvl="0" w:tplc="FFD4FED2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47F04B2"/>
    <w:multiLevelType w:val="hybridMultilevel"/>
    <w:tmpl w:val="D426758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A7935"/>
    <w:multiLevelType w:val="hybridMultilevel"/>
    <w:tmpl w:val="6A1AE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285BA0"/>
    <w:multiLevelType w:val="hybridMultilevel"/>
    <w:tmpl w:val="C18C9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237D"/>
    <w:multiLevelType w:val="hybridMultilevel"/>
    <w:tmpl w:val="74D0C62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3733B3D"/>
    <w:multiLevelType w:val="hybridMultilevel"/>
    <w:tmpl w:val="855809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277F5A"/>
    <w:multiLevelType w:val="hybridMultilevel"/>
    <w:tmpl w:val="ABF2F08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569F3"/>
    <w:multiLevelType w:val="hybridMultilevel"/>
    <w:tmpl w:val="B9F20C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A56AE1"/>
    <w:multiLevelType w:val="hybridMultilevel"/>
    <w:tmpl w:val="04B86C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33A8F"/>
    <w:multiLevelType w:val="hybridMultilevel"/>
    <w:tmpl w:val="6038C8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474A8"/>
    <w:multiLevelType w:val="hybridMultilevel"/>
    <w:tmpl w:val="50C030A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21E732E"/>
    <w:multiLevelType w:val="hybridMultilevel"/>
    <w:tmpl w:val="E892DC1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3A0208"/>
    <w:multiLevelType w:val="hybridMultilevel"/>
    <w:tmpl w:val="1CFEB1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53CC2"/>
    <w:multiLevelType w:val="hybridMultilevel"/>
    <w:tmpl w:val="257667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2C629E"/>
    <w:multiLevelType w:val="hybridMultilevel"/>
    <w:tmpl w:val="0902105C"/>
    <w:lvl w:ilvl="0" w:tplc="49EC346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620F95"/>
    <w:multiLevelType w:val="hybridMultilevel"/>
    <w:tmpl w:val="03646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C445D9"/>
    <w:multiLevelType w:val="hybridMultilevel"/>
    <w:tmpl w:val="AB16F670"/>
    <w:lvl w:ilvl="0" w:tplc="785840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D68A3"/>
    <w:multiLevelType w:val="hybridMultilevel"/>
    <w:tmpl w:val="0B34333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8A16CF"/>
    <w:multiLevelType w:val="hybridMultilevel"/>
    <w:tmpl w:val="79C85E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2A195C"/>
    <w:multiLevelType w:val="hybridMultilevel"/>
    <w:tmpl w:val="4AFAB1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AB96335"/>
    <w:multiLevelType w:val="hybridMultilevel"/>
    <w:tmpl w:val="6E6EFA5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8" w15:restartNumberingAfterBreak="0">
    <w:nsid w:val="7ABD656D"/>
    <w:multiLevelType w:val="hybridMultilevel"/>
    <w:tmpl w:val="BAD03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C707B0"/>
    <w:multiLevelType w:val="hybridMultilevel"/>
    <w:tmpl w:val="34DEB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FC43B9"/>
    <w:multiLevelType w:val="hybridMultilevel"/>
    <w:tmpl w:val="9D6E24A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44066088">
    <w:abstractNumId w:val="28"/>
  </w:num>
  <w:num w:numId="2" w16cid:durableId="1718043856">
    <w:abstractNumId w:val="19"/>
  </w:num>
  <w:num w:numId="3" w16cid:durableId="1136293848">
    <w:abstractNumId w:val="10"/>
  </w:num>
  <w:num w:numId="4" w16cid:durableId="321853652">
    <w:abstractNumId w:val="23"/>
  </w:num>
  <w:num w:numId="5" w16cid:durableId="1463037932">
    <w:abstractNumId w:val="30"/>
  </w:num>
  <w:num w:numId="6" w16cid:durableId="1703359595">
    <w:abstractNumId w:val="34"/>
  </w:num>
  <w:num w:numId="7" w16cid:durableId="144319081">
    <w:abstractNumId w:val="36"/>
  </w:num>
  <w:num w:numId="8" w16cid:durableId="560142959">
    <w:abstractNumId w:val="26"/>
  </w:num>
  <w:num w:numId="9" w16cid:durableId="845092708">
    <w:abstractNumId w:val="18"/>
  </w:num>
  <w:num w:numId="10" w16cid:durableId="2051808037">
    <w:abstractNumId w:val="1"/>
  </w:num>
  <w:num w:numId="11" w16cid:durableId="1506743922">
    <w:abstractNumId w:val="7"/>
  </w:num>
  <w:num w:numId="12" w16cid:durableId="609707961">
    <w:abstractNumId w:val="50"/>
  </w:num>
  <w:num w:numId="13" w16cid:durableId="2103331774">
    <w:abstractNumId w:val="29"/>
  </w:num>
  <w:num w:numId="14" w16cid:durableId="1191140242">
    <w:abstractNumId w:val="17"/>
  </w:num>
  <w:num w:numId="15" w16cid:durableId="1603218253">
    <w:abstractNumId w:val="11"/>
  </w:num>
  <w:num w:numId="16" w16cid:durableId="1974601815">
    <w:abstractNumId w:val="44"/>
  </w:num>
  <w:num w:numId="17" w16cid:durableId="986978375">
    <w:abstractNumId w:val="6"/>
  </w:num>
  <w:num w:numId="18" w16cid:durableId="1882932899">
    <w:abstractNumId w:val="38"/>
  </w:num>
  <w:num w:numId="19" w16cid:durableId="1868106068">
    <w:abstractNumId w:val="48"/>
  </w:num>
  <w:num w:numId="20" w16cid:durableId="1229153318">
    <w:abstractNumId w:val="3"/>
  </w:num>
  <w:num w:numId="21" w16cid:durableId="973799749">
    <w:abstractNumId w:val="45"/>
  </w:num>
  <w:num w:numId="22" w16cid:durableId="1622147985">
    <w:abstractNumId w:val="40"/>
  </w:num>
  <w:num w:numId="23" w16cid:durableId="2063826126">
    <w:abstractNumId w:val="31"/>
  </w:num>
  <w:num w:numId="24" w16cid:durableId="1821311295">
    <w:abstractNumId w:val="37"/>
  </w:num>
  <w:num w:numId="25" w16cid:durableId="2062897231">
    <w:abstractNumId w:val="41"/>
  </w:num>
  <w:num w:numId="26" w16cid:durableId="198322060">
    <w:abstractNumId w:val="0"/>
  </w:num>
  <w:num w:numId="27" w16cid:durableId="1515075860">
    <w:abstractNumId w:val="42"/>
  </w:num>
  <w:num w:numId="28" w16cid:durableId="1735666548">
    <w:abstractNumId w:val="9"/>
  </w:num>
  <w:num w:numId="29" w16cid:durableId="613484770">
    <w:abstractNumId w:val="21"/>
  </w:num>
  <w:num w:numId="30" w16cid:durableId="574127362">
    <w:abstractNumId w:val="33"/>
  </w:num>
  <w:num w:numId="31" w16cid:durableId="718824342">
    <w:abstractNumId w:val="16"/>
  </w:num>
  <w:num w:numId="32" w16cid:durableId="95255557">
    <w:abstractNumId w:val="49"/>
  </w:num>
  <w:num w:numId="33" w16cid:durableId="1339313778">
    <w:abstractNumId w:val="22"/>
  </w:num>
  <w:num w:numId="34" w16cid:durableId="157232336">
    <w:abstractNumId w:val="32"/>
  </w:num>
  <w:num w:numId="35" w16cid:durableId="1408921347">
    <w:abstractNumId w:val="25"/>
  </w:num>
  <w:num w:numId="36" w16cid:durableId="1914774834">
    <w:abstractNumId w:val="20"/>
  </w:num>
  <w:num w:numId="37" w16cid:durableId="172183486">
    <w:abstractNumId w:val="39"/>
  </w:num>
  <w:num w:numId="38" w16cid:durableId="39868715">
    <w:abstractNumId w:val="5"/>
  </w:num>
  <w:num w:numId="39" w16cid:durableId="708607964">
    <w:abstractNumId w:val="47"/>
  </w:num>
  <w:num w:numId="40" w16cid:durableId="1882788277">
    <w:abstractNumId w:val="8"/>
  </w:num>
  <w:num w:numId="41" w16cid:durableId="1020205972">
    <w:abstractNumId w:val="14"/>
  </w:num>
  <w:num w:numId="42" w16cid:durableId="949700700">
    <w:abstractNumId w:val="24"/>
  </w:num>
  <w:num w:numId="43" w16cid:durableId="406154858">
    <w:abstractNumId w:val="12"/>
  </w:num>
  <w:num w:numId="44" w16cid:durableId="2108429019">
    <w:abstractNumId w:val="13"/>
  </w:num>
  <w:num w:numId="45" w16cid:durableId="1109543435">
    <w:abstractNumId w:val="43"/>
  </w:num>
  <w:num w:numId="46" w16cid:durableId="612902553">
    <w:abstractNumId w:val="46"/>
  </w:num>
  <w:num w:numId="47" w16cid:durableId="124005108">
    <w:abstractNumId w:val="35"/>
  </w:num>
  <w:num w:numId="48" w16cid:durableId="138693682">
    <w:abstractNumId w:val="2"/>
  </w:num>
  <w:num w:numId="49" w16cid:durableId="332682799">
    <w:abstractNumId w:val="27"/>
  </w:num>
  <w:num w:numId="50" w16cid:durableId="1198742362">
    <w:abstractNumId w:val="4"/>
  </w:num>
  <w:num w:numId="51" w16cid:durableId="104406428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18FA"/>
    <w:rsid w:val="00003536"/>
    <w:rsid w:val="00006F24"/>
    <w:rsid w:val="00010358"/>
    <w:rsid w:val="0001043C"/>
    <w:rsid w:val="00014A0D"/>
    <w:rsid w:val="0002037E"/>
    <w:rsid w:val="000206CC"/>
    <w:rsid w:val="00023B05"/>
    <w:rsid w:val="00027CAA"/>
    <w:rsid w:val="00031B2D"/>
    <w:rsid w:val="000329B9"/>
    <w:rsid w:val="00034B63"/>
    <w:rsid w:val="00037108"/>
    <w:rsid w:val="00043B66"/>
    <w:rsid w:val="000447E5"/>
    <w:rsid w:val="00047DC7"/>
    <w:rsid w:val="000506F9"/>
    <w:rsid w:val="0005460A"/>
    <w:rsid w:val="0005760C"/>
    <w:rsid w:val="00062FA8"/>
    <w:rsid w:val="0006304D"/>
    <w:rsid w:val="00065A79"/>
    <w:rsid w:val="00066A8C"/>
    <w:rsid w:val="000700D9"/>
    <w:rsid w:val="000700FB"/>
    <w:rsid w:val="000713CD"/>
    <w:rsid w:val="00071571"/>
    <w:rsid w:val="000718C6"/>
    <w:rsid w:val="000743C9"/>
    <w:rsid w:val="000753C0"/>
    <w:rsid w:val="00076A23"/>
    <w:rsid w:val="00076C89"/>
    <w:rsid w:val="00080C4D"/>
    <w:rsid w:val="0008293D"/>
    <w:rsid w:val="00082968"/>
    <w:rsid w:val="00082E85"/>
    <w:rsid w:val="000848D7"/>
    <w:rsid w:val="000853ED"/>
    <w:rsid w:val="0009270E"/>
    <w:rsid w:val="00093E4B"/>
    <w:rsid w:val="00095157"/>
    <w:rsid w:val="00096892"/>
    <w:rsid w:val="000A11D5"/>
    <w:rsid w:val="000A1272"/>
    <w:rsid w:val="000A1D74"/>
    <w:rsid w:val="000A1E55"/>
    <w:rsid w:val="000A246C"/>
    <w:rsid w:val="000A2737"/>
    <w:rsid w:val="000A2CA7"/>
    <w:rsid w:val="000A3AF7"/>
    <w:rsid w:val="000A5B80"/>
    <w:rsid w:val="000A5C13"/>
    <w:rsid w:val="000A6108"/>
    <w:rsid w:val="000A65D0"/>
    <w:rsid w:val="000A7601"/>
    <w:rsid w:val="000A7B3B"/>
    <w:rsid w:val="000B04B2"/>
    <w:rsid w:val="000C15D8"/>
    <w:rsid w:val="000C65BF"/>
    <w:rsid w:val="000C70C3"/>
    <w:rsid w:val="000D090F"/>
    <w:rsid w:val="000D0A3B"/>
    <w:rsid w:val="000D1FC5"/>
    <w:rsid w:val="000D28D7"/>
    <w:rsid w:val="000D3A2C"/>
    <w:rsid w:val="000D466D"/>
    <w:rsid w:val="000D4756"/>
    <w:rsid w:val="000D72AB"/>
    <w:rsid w:val="000E1879"/>
    <w:rsid w:val="000E5264"/>
    <w:rsid w:val="000F1813"/>
    <w:rsid w:val="000F1849"/>
    <w:rsid w:val="000F269C"/>
    <w:rsid w:val="000F3766"/>
    <w:rsid w:val="000F610E"/>
    <w:rsid w:val="001000AF"/>
    <w:rsid w:val="001005AA"/>
    <w:rsid w:val="0010409D"/>
    <w:rsid w:val="00105626"/>
    <w:rsid w:val="0010591B"/>
    <w:rsid w:val="001075AB"/>
    <w:rsid w:val="00107E0D"/>
    <w:rsid w:val="0011097E"/>
    <w:rsid w:val="00114C50"/>
    <w:rsid w:val="00120692"/>
    <w:rsid w:val="00120CEC"/>
    <w:rsid w:val="0012187A"/>
    <w:rsid w:val="00121EC2"/>
    <w:rsid w:val="00124D87"/>
    <w:rsid w:val="00126BE4"/>
    <w:rsid w:val="00132235"/>
    <w:rsid w:val="001343B4"/>
    <w:rsid w:val="001371EF"/>
    <w:rsid w:val="00140905"/>
    <w:rsid w:val="00141004"/>
    <w:rsid w:val="0014237A"/>
    <w:rsid w:val="00142DC8"/>
    <w:rsid w:val="001434AB"/>
    <w:rsid w:val="00147189"/>
    <w:rsid w:val="0014745E"/>
    <w:rsid w:val="0015089B"/>
    <w:rsid w:val="0015370D"/>
    <w:rsid w:val="00154B6D"/>
    <w:rsid w:val="00155421"/>
    <w:rsid w:val="00156AA4"/>
    <w:rsid w:val="00157958"/>
    <w:rsid w:val="00161417"/>
    <w:rsid w:val="00165CC1"/>
    <w:rsid w:val="00170828"/>
    <w:rsid w:val="00176201"/>
    <w:rsid w:val="00182D20"/>
    <w:rsid w:val="0018304B"/>
    <w:rsid w:val="001865B2"/>
    <w:rsid w:val="00186E28"/>
    <w:rsid w:val="001877A9"/>
    <w:rsid w:val="00191D3F"/>
    <w:rsid w:val="001920A8"/>
    <w:rsid w:val="00192AC6"/>
    <w:rsid w:val="00194762"/>
    <w:rsid w:val="00195F97"/>
    <w:rsid w:val="00197AB7"/>
    <w:rsid w:val="00197C82"/>
    <w:rsid w:val="00197FAF"/>
    <w:rsid w:val="001A6A81"/>
    <w:rsid w:val="001B1DC4"/>
    <w:rsid w:val="001B4A37"/>
    <w:rsid w:val="001B5177"/>
    <w:rsid w:val="001B5AE1"/>
    <w:rsid w:val="001B75B2"/>
    <w:rsid w:val="001B7AC8"/>
    <w:rsid w:val="001C1F7E"/>
    <w:rsid w:val="001C24C8"/>
    <w:rsid w:val="001C2EB2"/>
    <w:rsid w:val="001C45A1"/>
    <w:rsid w:val="001C7124"/>
    <w:rsid w:val="001C7AB3"/>
    <w:rsid w:val="001D1CB2"/>
    <w:rsid w:val="001E093C"/>
    <w:rsid w:val="001E1D67"/>
    <w:rsid w:val="001E35B0"/>
    <w:rsid w:val="001E4274"/>
    <w:rsid w:val="001E478A"/>
    <w:rsid w:val="001E583D"/>
    <w:rsid w:val="001E6364"/>
    <w:rsid w:val="001F2C83"/>
    <w:rsid w:val="001F3B2F"/>
    <w:rsid w:val="001F77E1"/>
    <w:rsid w:val="00201271"/>
    <w:rsid w:val="00201329"/>
    <w:rsid w:val="00213452"/>
    <w:rsid w:val="00213470"/>
    <w:rsid w:val="00213C63"/>
    <w:rsid w:val="00214E87"/>
    <w:rsid w:val="00216CAA"/>
    <w:rsid w:val="002221A3"/>
    <w:rsid w:val="002221E5"/>
    <w:rsid w:val="002235EB"/>
    <w:rsid w:val="00226F4E"/>
    <w:rsid w:val="00233021"/>
    <w:rsid w:val="00236321"/>
    <w:rsid w:val="00237339"/>
    <w:rsid w:val="0024165C"/>
    <w:rsid w:val="00242B15"/>
    <w:rsid w:val="00244215"/>
    <w:rsid w:val="002458F6"/>
    <w:rsid w:val="00251B11"/>
    <w:rsid w:val="00252FB7"/>
    <w:rsid w:val="00261D0D"/>
    <w:rsid w:val="00263CE8"/>
    <w:rsid w:val="00264C68"/>
    <w:rsid w:val="0026594A"/>
    <w:rsid w:val="00265D65"/>
    <w:rsid w:val="00266F15"/>
    <w:rsid w:val="002700E8"/>
    <w:rsid w:val="00272157"/>
    <w:rsid w:val="00272ECC"/>
    <w:rsid w:val="00275409"/>
    <w:rsid w:val="0027661B"/>
    <w:rsid w:val="00277878"/>
    <w:rsid w:val="00277C9C"/>
    <w:rsid w:val="0028234C"/>
    <w:rsid w:val="00284A0D"/>
    <w:rsid w:val="00290992"/>
    <w:rsid w:val="0029194D"/>
    <w:rsid w:val="002930B9"/>
    <w:rsid w:val="00294E9A"/>
    <w:rsid w:val="002952FB"/>
    <w:rsid w:val="00295840"/>
    <w:rsid w:val="002965CC"/>
    <w:rsid w:val="002A0CF9"/>
    <w:rsid w:val="002A455E"/>
    <w:rsid w:val="002A50D4"/>
    <w:rsid w:val="002A7CD2"/>
    <w:rsid w:val="002B09AE"/>
    <w:rsid w:val="002B254E"/>
    <w:rsid w:val="002B4361"/>
    <w:rsid w:val="002B5784"/>
    <w:rsid w:val="002B694B"/>
    <w:rsid w:val="002C072E"/>
    <w:rsid w:val="002C16B4"/>
    <w:rsid w:val="002D0955"/>
    <w:rsid w:val="002D14AC"/>
    <w:rsid w:val="002D6FB4"/>
    <w:rsid w:val="002E2A8E"/>
    <w:rsid w:val="002E33AD"/>
    <w:rsid w:val="002E5137"/>
    <w:rsid w:val="002E7DFF"/>
    <w:rsid w:val="002F069E"/>
    <w:rsid w:val="002F29E7"/>
    <w:rsid w:val="002F4BED"/>
    <w:rsid w:val="002F58B1"/>
    <w:rsid w:val="002F611C"/>
    <w:rsid w:val="00300E58"/>
    <w:rsid w:val="00301F1A"/>
    <w:rsid w:val="0030501D"/>
    <w:rsid w:val="00306105"/>
    <w:rsid w:val="003128DB"/>
    <w:rsid w:val="00314473"/>
    <w:rsid w:val="00316EDC"/>
    <w:rsid w:val="003220C2"/>
    <w:rsid w:val="00322C4B"/>
    <w:rsid w:val="003243AC"/>
    <w:rsid w:val="003248CB"/>
    <w:rsid w:val="00327242"/>
    <w:rsid w:val="00330059"/>
    <w:rsid w:val="003305C2"/>
    <w:rsid w:val="0033326A"/>
    <w:rsid w:val="0033422A"/>
    <w:rsid w:val="00336421"/>
    <w:rsid w:val="0033686E"/>
    <w:rsid w:val="00337C75"/>
    <w:rsid w:val="003420F5"/>
    <w:rsid w:val="003429D9"/>
    <w:rsid w:val="003440AE"/>
    <w:rsid w:val="003443C3"/>
    <w:rsid w:val="003505F4"/>
    <w:rsid w:val="003617A5"/>
    <w:rsid w:val="00364030"/>
    <w:rsid w:val="00365CF3"/>
    <w:rsid w:val="003708D1"/>
    <w:rsid w:val="003727EB"/>
    <w:rsid w:val="00374357"/>
    <w:rsid w:val="00375BD6"/>
    <w:rsid w:val="0037799F"/>
    <w:rsid w:val="00377D95"/>
    <w:rsid w:val="0038073D"/>
    <w:rsid w:val="00381646"/>
    <w:rsid w:val="00382C2D"/>
    <w:rsid w:val="0038432B"/>
    <w:rsid w:val="0038509E"/>
    <w:rsid w:val="0038580D"/>
    <w:rsid w:val="00393762"/>
    <w:rsid w:val="00393865"/>
    <w:rsid w:val="003A183D"/>
    <w:rsid w:val="003A37B1"/>
    <w:rsid w:val="003A62D2"/>
    <w:rsid w:val="003B169E"/>
    <w:rsid w:val="003B49CA"/>
    <w:rsid w:val="003B4D29"/>
    <w:rsid w:val="003B5055"/>
    <w:rsid w:val="003B5ACF"/>
    <w:rsid w:val="003B5F0C"/>
    <w:rsid w:val="003B769B"/>
    <w:rsid w:val="003C0CE7"/>
    <w:rsid w:val="003C2258"/>
    <w:rsid w:val="003C279C"/>
    <w:rsid w:val="003C6DF7"/>
    <w:rsid w:val="003D3BF8"/>
    <w:rsid w:val="003D3CC5"/>
    <w:rsid w:val="003D414A"/>
    <w:rsid w:val="003D69CA"/>
    <w:rsid w:val="003E06FB"/>
    <w:rsid w:val="003E1FA0"/>
    <w:rsid w:val="003E2089"/>
    <w:rsid w:val="003E6730"/>
    <w:rsid w:val="003F1FA1"/>
    <w:rsid w:val="003F2B5B"/>
    <w:rsid w:val="003F3443"/>
    <w:rsid w:val="003F37A5"/>
    <w:rsid w:val="003F4E0A"/>
    <w:rsid w:val="004000D5"/>
    <w:rsid w:val="004001BE"/>
    <w:rsid w:val="00400E78"/>
    <w:rsid w:val="004019F0"/>
    <w:rsid w:val="004024B4"/>
    <w:rsid w:val="004043FA"/>
    <w:rsid w:val="00404D1A"/>
    <w:rsid w:val="00406706"/>
    <w:rsid w:val="004131D4"/>
    <w:rsid w:val="00413B6C"/>
    <w:rsid w:val="00415F16"/>
    <w:rsid w:val="00416987"/>
    <w:rsid w:val="0042250E"/>
    <w:rsid w:val="00422D5B"/>
    <w:rsid w:val="00424999"/>
    <w:rsid w:val="00425AA6"/>
    <w:rsid w:val="004321AA"/>
    <w:rsid w:val="0043277E"/>
    <w:rsid w:val="00434A5D"/>
    <w:rsid w:val="00434C4E"/>
    <w:rsid w:val="004369C4"/>
    <w:rsid w:val="00437B59"/>
    <w:rsid w:val="004400D9"/>
    <w:rsid w:val="00440CD2"/>
    <w:rsid w:val="004442EB"/>
    <w:rsid w:val="00447FF5"/>
    <w:rsid w:val="0045223D"/>
    <w:rsid w:val="004579E9"/>
    <w:rsid w:val="00457F9D"/>
    <w:rsid w:val="004637F6"/>
    <w:rsid w:val="004646F0"/>
    <w:rsid w:val="00464B94"/>
    <w:rsid w:val="00466687"/>
    <w:rsid w:val="00470B41"/>
    <w:rsid w:val="004715A2"/>
    <w:rsid w:val="004724DB"/>
    <w:rsid w:val="00472D5B"/>
    <w:rsid w:val="00476033"/>
    <w:rsid w:val="0047662E"/>
    <w:rsid w:val="00477FEE"/>
    <w:rsid w:val="00482DBE"/>
    <w:rsid w:val="00484BAF"/>
    <w:rsid w:val="0048777D"/>
    <w:rsid w:val="00490BF9"/>
    <w:rsid w:val="004917EC"/>
    <w:rsid w:val="00492320"/>
    <w:rsid w:val="00494DAB"/>
    <w:rsid w:val="0049650A"/>
    <w:rsid w:val="004979D0"/>
    <w:rsid w:val="004A0B43"/>
    <w:rsid w:val="004A18E5"/>
    <w:rsid w:val="004A1DE9"/>
    <w:rsid w:val="004B0326"/>
    <w:rsid w:val="004B1D6E"/>
    <w:rsid w:val="004B62A2"/>
    <w:rsid w:val="004C316D"/>
    <w:rsid w:val="004C6FC0"/>
    <w:rsid w:val="004D0199"/>
    <w:rsid w:val="004D01E0"/>
    <w:rsid w:val="004D0AFD"/>
    <w:rsid w:val="004D244A"/>
    <w:rsid w:val="004D295E"/>
    <w:rsid w:val="004D3B8F"/>
    <w:rsid w:val="004E0B95"/>
    <w:rsid w:val="004E26D3"/>
    <w:rsid w:val="004E2A8F"/>
    <w:rsid w:val="004E4041"/>
    <w:rsid w:val="004E4545"/>
    <w:rsid w:val="004E6D72"/>
    <w:rsid w:val="004E7018"/>
    <w:rsid w:val="004F2B38"/>
    <w:rsid w:val="004F34B7"/>
    <w:rsid w:val="004F370C"/>
    <w:rsid w:val="004F486B"/>
    <w:rsid w:val="00500122"/>
    <w:rsid w:val="00501903"/>
    <w:rsid w:val="00507420"/>
    <w:rsid w:val="005074E3"/>
    <w:rsid w:val="00511C88"/>
    <w:rsid w:val="005147B0"/>
    <w:rsid w:val="005152FA"/>
    <w:rsid w:val="005156CA"/>
    <w:rsid w:val="0051646A"/>
    <w:rsid w:val="00526498"/>
    <w:rsid w:val="00527CBF"/>
    <w:rsid w:val="00527F0F"/>
    <w:rsid w:val="005343E2"/>
    <w:rsid w:val="00534BDC"/>
    <w:rsid w:val="005366FF"/>
    <w:rsid w:val="00537874"/>
    <w:rsid w:val="00543B50"/>
    <w:rsid w:val="0054428D"/>
    <w:rsid w:val="0055030F"/>
    <w:rsid w:val="00550DA3"/>
    <w:rsid w:val="0055379B"/>
    <w:rsid w:val="0055616A"/>
    <w:rsid w:val="00556FB0"/>
    <w:rsid w:val="00560F95"/>
    <w:rsid w:val="00563439"/>
    <w:rsid w:val="00565285"/>
    <w:rsid w:val="00566D0E"/>
    <w:rsid w:val="00566F7D"/>
    <w:rsid w:val="0057142A"/>
    <w:rsid w:val="00571514"/>
    <w:rsid w:val="00571F71"/>
    <w:rsid w:val="00573194"/>
    <w:rsid w:val="00573529"/>
    <w:rsid w:val="005743CD"/>
    <w:rsid w:val="005756E1"/>
    <w:rsid w:val="00587EDD"/>
    <w:rsid w:val="00592DDA"/>
    <w:rsid w:val="00593A55"/>
    <w:rsid w:val="0059557C"/>
    <w:rsid w:val="005A0495"/>
    <w:rsid w:val="005A0975"/>
    <w:rsid w:val="005A1AA9"/>
    <w:rsid w:val="005A35A9"/>
    <w:rsid w:val="005A69C0"/>
    <w:rsid w:val="005B2980"/>
    <w:rsid w:val="005B2DF0"/>
    <w:rsid w:val="005B33BA"/>
    <w:rsid w:val="005B4308"/>
    <w:rsid w:val="005B5306"/>
    <w:rsid w:val="005C0044"/>
    <w:rsid w:val="005C130E"/>
    <w:rsid w:val="005C4E29"/>
    <w:rsid w:val="005D0618"/>
    <w:rsid w:val="005D36E1"/>
    <w:rsid w:val="005E0731"/>
    <w:rsid w:val="005E19C8"/>
    <w:rsid w:val="005E65F8"/>
    <w:rsid w:val="005F17AD"/>
    <w:rsid w:val="005F3F58"/>
    <w:rsid w:val="00605223"/>
    <w:rsid w:val="00605C9D"/>
    <w:rsid w:val="00610161"/>
    <w:rsid w:val="00610937"/>
    <w:rsid w:val="00610ED1"/>
    <w:rsid w:val="0061226A"/>
    <w:rsid w:val="00614DA6"/>
    <w:rsid w:val="006171A8"/>
    <w:rsid w:val="00625F2B"/>
    <w:rsid w:val="00626847"/>
    <w:rsid w:val="0063194A"/>
    <w:rsid w:val="00631F82"/>
    <w:rsid w:val="00632B26"/>
    <w:rsid w:val="00633052"/>
    <w:rsid w:val="00633915"/>
    <w:rsid w:val="00634053"/>
    <w:rsid w:val="006404CA"/>
    <w:rsid w:val="00641666"/>
    <w:rsid w:val="00654FFA"/>
    <w:rsid w:val="00660D11"/>
    <w:rsid w:val="00661E0E"/>
    <w:rsid w:val="0066554A"/>
    <w:rsid w:val="006731D9"/>
    <w:rsid w:val="00673A5B"/>
    <w:rsid w:val="0067405F"/>
    <w:rsid w:val="00676D13"/>
    <w:rsid w:val="00677008"/>
    <w:rsid w:val="00681198"/>
    <w:rsid w:val="00681DA6"/>
    <w:rsid w:val="00683FFC"/>
    <w:rsid w:val="006850D7"/>
    <w:rsid w:val="006872E3"/>
    <w:rsid w:val="00691DEF"/>
    <w:rsid w:val="00693758"/>
    <w:rsid w:val="0069382B"/>
    <w:rsid w:val="0069605F"/>
    <w:rsid w:val="006A1149"/>
    <w:rsid w:val="006A2A23"/>
    <w:rsid w:val="006A4C8E"/>
    <w:rsid w:val="006A75A9"/>
    <w:rsid w:val="006B1302"/>
    <w:rsid w:val="006B22AF"/>
    <w:rsid w:val="006B62E0"/>
    <w:rsid w:val="006B6B7A"/>
    <w:rsid w:val="006C00D0"/>
    <w:rsid w:val="006C177A"/>
    <w:rsid w:val="006C21E1"/>
    <w:rsid w:val="006C3FB2"/>
    <w:rsid w:val="006C4A34"/>
    <w:rsid w:val="006C7156"/>
    <w:rsid w:val="006D0A23"/>
    <w:rsid w:val="006D2CD8"/>
    <w:rsid w:val="006D7A5C"/>
    <w:rsid w:val="006E03E3"/>
    <w:rsid w:val="006E0C1C"/>
    <w:rsid w:val="006E1779"/>
    <w:rsid w:val="006E3845"/>
    <w:rsid w:val="006E5187"/>
    <w:rsid w:val="006E5638"/>
    <w:rsid w:val="006E6CEC"/>
    <w:rsid w:val="006E7EF5"/>
    <w:rsid w:val="006F528A"/>
    <w:rsid w:val="006F5F7C"/>
    <w:rsid w:val="006F60A0"/>
    <w:rsid w:val="007005DD"/>
    <w:rsid w:val="00700D24"/>
    <w:rsid w:val="0070101C"/>
    <w:rsid w:val="00701F1A"/>
    <w:rsid w:val="00702D54"/>
    <w:rsid w:val="00703B3E"/>
    <w:rsid w:val="00704329"/>
    <w:rsid w:val="00705F76"/>
    <w:rsid w:val="00706271"/>
    <w:rsid w:val="007074CE"/>
    <w:rsid w:val="00707565"/>
    <w:rsid w:val="00707965"/>
    <w:rsid w:val="00710D1F"/>
    <w:rsid w:val="0071120F"/>
    <w:rsid w:val="00711BB8"/>
    <w:rsid w:val="0071624D"/>
    <w:rsid w:val="00716318"/>
    <w:rsid w:val="0071649A"/>
    <w:rsid w:val="0071782C"/>
    <w:rsid w:val="007205E3"/>
    <w:rsid w:val="00720784"/>
    <w:rsid w:val="00721EEC"/>
    <w:rsid w:val="007244F2"/>
    <w:rsid w:val="00731A10"/>
    <w:rsid w:val="00731FA4"/>
    <w:rsid w:val="007353D8"/>
    <w:rsid w:val="00736E3E"/>
    <w:rsid w:val="00737A57"/>
    <w:rsid w:val="00737BF7"/>
    <w:rsid w:val="00740389"/>
    <w:rsid w:val="00740C3B"/>
    <w:rsid w:val="00740DE3"/>
    <w:rsid w:val="00744383"/>
    <w:rsid w:val="007454F6"/>
    <w:rsid w:val="0074678B"/>
    <w:rsid w:val="00750322"/>
    <w:rsid w:val="007506A8"/>
    <w:rsid w:val="00751230"/>
    <w:rsid w:val="00751EE9"/>
    <w:rsid w:val="00752B4A"/>
    <w:rsid w:val="00756637"/>
    <w:rsid w:val="00757670"/>
    <w:rsid w:val="00761307"/>
    <w:rsid w:val="0076228B"/>
    <w:rsid w:val="0076410D"/>
    <w:rsid w:val="00771884"/>
    <w:rsid w:val="00773B5D"/>
    <w:rsid w:val="0077688D"/>
    <w:rsid w:val="00777F62"/>
    <w:rsid w:val="00780FFD"/>
    <w:rsid w:val="007833DA"/>
    <w:rsid w:val="0078459C"/>
    <w:rsid w:val="00786D14"/>
    <w:rsid w:val="00790C57"/>
    <w:rsid w:val="00790F2A"/>
    <w:rsid w:val="00792209"/>
    <w:rsid w:val="00792255"/>
    <w:rsid w:val="00793196"/>
    <w:rsid w:val="007954C6"/>
    <w:rsid w:val="007A00CA"/>
    <w:rsid w:val="007A063E"/>
    <w:rsid w:val="007A1ACB"/>
    <w:rsid w:val="007A3112"/>
    <w:rsid w:val="007A6F2D"/>
    <w:rsid w:val="007B0C3B"/>
    <w:rsid w:val="007B346D"/>
    <w:rsid w:val="007C3155"/>
    <w:rsid w:val="007C51AB"/>
    <w:rsid w:val="007C54A6"/>
    <w:rsid w:val="007C752B"/>
    <w:rsid w:val="007D0563"/>
    <w:rsid w:val="007D1FA9"/>
    <w:rsid w:val="007D2B77"/>
    <w:rsid w:val="007D2C1B"/>
    <w:rsid w:val="007D404F"/>
    <w:rsid w:val="007D7047"/>
    <w:rsid w:val="007D70E4"/>
    <w:rsid w:val="007D76FA"/>
    <w:rsid w:val="007D7D91"/>
    <w:rsid w:val="007E02AF"/>
    <w:rsid w:val="007E06E4"/>
    <w:rsid w:val="007E1A63"/>
    <w:rsid w:val="007E26FA"/>
    <w:rsid w:val="007E2D1B"/>
    <w:rsid w:val="007E3016"/>
    <w:rsid w:val="007E4E66"/>
    <w:rsid w:val="007E4FF8"/>
    <w:rsid w:val="007E5036"/>
    <w:rsid w:val="007E5B3A"/>
    <w:rsid w:val="007E5E9A"/>
    <w:rsid w:val="007E6E36"/>
    <w:rsid w:val="007F2E45"/>
    <w:rsid w:val="007F597C"/>
    <w:rsid w:val="007F5F7B"/>
    <w:rsid w:val="00802101"/>
    <w:rsid w:val="008026F4"/>
    <w:rsid w:val="0080294A"/>
    <w:rsid w:val="00803810"/>
    <w:rsid w:val="00803E5B"/>
    <w:rsid w:val="00805059"/>
    <w:rsid w:val="00806384"/>
    <w:rsid w:val="00810455"/>
    <w:rsid w:val="00813A37"/>
    <w:rsid w:val="00814E1F"/>
    <w:rsid w:val="0082169F"/>
    <w:rsid w:val="0082537C"/>
    <w:rsid w:val="008272B0"/>
    <w:rsid w:val="008274B4"/>
    <w:rsid w:val="00833DC4"/>
    <w:rsid w:val="0084017B"/>
    <w:rsid w:val="00840C86"/>
    <w:rsid w:val="00841766"/>
    <w:rsid w:val="008420F6"/>
    <w:rsid w:val="0084271E"/>
    <w:rsid w:val="00844866"/>
    <w:rsid w:val="00844F48"/>
    <w:rsid w:val="00846CC6"/>
    <w:rsid w:val="00854051"/>
    <w:rsid w:val="00855BF7"/>
    <w:rsid w:val="00862AD7"/>
    <w:rsid w:val="00862C91"/>
    <w:rsid w:val="00867674"/>
    <w:rsid w:val="0087102B"/>
    <w:rsid w:val="00871ADD"/>
    <w:rsid w:val="00872163"/>
    <w:rsid w:val="008725BB"/>
    <w:rsid w:val="00872A60"/>
    <w:rsid w:val="008732DC"/>
    <w:rsid w:val="008746A9"/>
    <w:rsid w:val="00875FC6"/>
    <w:rsid w:val="008762D3"/>
    <w:rsid w:val="008775A7"/>
    <w:rsid w:val="00880B72"/>
    <w:rsid w:val="00881B30"/>
    <w:rsid w:val="008844B8"/>
    <w:rsid w:val="00885FC3"/>
    <w:rsid w:val="00891C9C"/>
    <w:rsid w:val="008937E0"/>
    <w:rsid w:val="00893E25"/>
    <w:rsid w:val="008947AB"/>
    <w:rsid w:val="00895282"/>
    <w:rsid w:val="00895C3B"/>
    <w:rsid w:val="00897628"/>
    <w:rsid w:val="008A1FF4"/>
    <w:rsid w:val="008A2798"/>
    <w:rsid w:val="008A6BF8"/>
    <w:rsid w:val="008A77D1"/>
    <w:rsid w:val="008A7AB9"/>
    <w:rsid w:val="008B1A7A"/>
    <w:rsid w:val="008B339B"/>
    <w:rsid w:val="008B79F8"/>
    <w:rsid w:val="008B7DA5"/>
    <w:rsid w:val="008C5546"/>
    <w:rsid w:val="008C6545"/>
    <w:rsid w:val="008D140C"/>
    <w:rsid w:val="008D5BEB"/>
    <w:rsid w:val="008D75A4"/>
    <w:rsid w:val="008E2F5E"/>
    <w:rsid w:val="008E4AE1"/>
    <w:rsid w:val="008E4BB1"/>
    <w:rsid w:val="008E4C2B"/>
    <w:rsid w:val="008E5CA3"/>
    <w:rsid w:val="008F001E"/>
    <w:rsid w:val="008F1F31"/>
    <w:rsid w:val="008F5B08"/>
    <w:rsid w:val="008F5EAB"/>
    <w:rsid w:val="0090172D"/>
    <w:rsid w:val="0090222D"/>
    <w:rsid w:val="009029D4"/>
    <w:rsid w:val="009067F4"/>
    <w:rsid w:val="00912911"/>
    <w:rsid w:val="009131D9"/>
    <w:rsid w:val="009145CC"/>
    <w:rsid w:val="00923C5F"/>
    <w:rsid w:val="00925429"/>
    <w:rsid w:val="0092751A"/>
    <w:rsid w:val="009276A4"/>
    <w:rsid w:val="00932FEC"/>
    <w:rsid w:val="00934651"/>
    <w:rsid w:val="00936788"/>
    <w:rsid w:val="009374CB"/>
    <w:rsid w:val="00941600"/>
    <w:rsid w:val="009464CE"/>
    <w:rsid w:val="00954576"/>
    <w:rsid w:val="0095473E"/>
    <w:rsid w:val="0095488A"/>
    <w:rsid w:val="009548C6"/>
    <w:rsid w:val="00955A77"/>
    <w:rsid w:val="0096134B"/>
    <w:rsid w:val="00964666"/>
    <w:rsid w:val="00964A15"/>
    <w:rsid w:val="0096661C"/>
    <w:rsid w:val="0096710F"/>
    <w:rsid w:val="0097051E"/>
    <w:rsid w:val="0097052D"/>
    <w:rsid w:val="00971313"/>
    <w:rsid w:val="00972B4F"/>
    <w:rsid w:val="00973181"/>
    <w:rsid w:val="00973EEB"/>
    <w:rsid w:val="00975EF4"/>
    <w:rsid w:val="0098030F"/>
    <w:rsid w:val="00981E46"/>
    <w:rsid w:val="00983D53"/>
    <w:rsid w:val="00984A27"/>
    <w:rsid w:val="00986161"/>
    <w:rsid w:val="00986430"/>
    <w:rsid w:val="00987D22"/>
    <w:rsid w:val="00991266"/>
    <w:rsid w:val="00991705"/>
    <w:rsid w:val="00992BA8"/>
    <w:rsid w:val="00994861"/>
    <w:rsid w:val="009A097F"/>
    <w:rsid w:val="009A0BC7"/>
    <w:rsid w:val="009A1604"/>
    <w:rsid w:val="009A1F6D"/>
    <w:rsid w:val="009A26AF"/>
    <w:rsid w:val="009A2A1F"/>
    <w:rsid w:val="009A2C55"/>
    <w:rsid w:val="009A3BDA"/>
    <w:rsid w:val="009A4538"/>
    <w:rsid w:val="009A57B2"/>
    <w:rsid w:val="009A67E5"/>
    <w:rsid w:val="009B2BDF"/>
    <w:rsid w:val="009B2DE7"/>
    <w:rsid w:val="009B30CE"/>
    <w:rsid w:val="009B58CC"/>
    <w:rsid w:val="009B7426"/>
    <w:rsid w:val="009C4E75"/>
    <w:rsid w:val="009C75FB"/>
    <w:rsid w:val="009D2077"/>
    <w:rsid w:val="009D6327"/>
    <w:rsid w:val="009D6E91"/>
    <w:rsid w:val="009E0551"/>
    <w:rsid w:val="009E07E3"/>
    <w:rsid w:val="009E2760"/>
    <w:rsid w:val="009E55D1"/>
    <w:rsid w:val="009F3299"/>
    <w:rsid w:val="009F4ABD"/>
    <w:rsid w:val="009F531A"/>
    <w:rsid w:val="009F7109"/>
    <w:rsid w:val="00A00642"/>
    <w:rsid w:val="00A03254"/>
    <w:rsid w:val="00A04885"/>
    <w:rsid w:val="00A06C29"/>
    <w:rsid w:val="00A10100"/>
    <w:rsid w:val="00A154BC"/>
    <w:rsid w:val="00A20100"/>
    <w:rsid w:val="00A208EA"/>
    <w:rsid w:val="00A221CB"/>
    <w:rsid w:val="00A230BF"/>
    <w:rsid w:val="00A242B6"/>
    <w:rsid w:val="00A24B14"/>
    <w:rsid w:val="00A25844"/>
    <w:rsid w:val="00A25A3B"/>
    <w:rsid w:val="00A31837"/>
    <w:rsid w:val="00A3546F"/>
    <w:rsid w:val="00A41C02"/>
    <w:rsid w:val="00A42C47"/>
    <w:rsid w:val="00A449B3"/>
    <w:rsid w:val="00A51824"/>
    <w:rsid w:val="00A53DEC"/>
    <w:rsid w:val="00A5563B"/>
    <w:rsid w:val="00A61243"/>
    <w:rsid w:val="00A63E06"/>
    <w:rsid w:val="00A64AEC"/>
    <w:rsid w:val="00A67735"/>
    <w:rsid w:val="00A71272"/>
    <w:rsid w:val="00A7138B"/>
    <w:rsid w:val="00A74A16"/>
    <w:rsid w:val="00A7578B"/>
    <w:rsid w:val="00A7594A"/>
    <w:rsid w:val="00A75E1F"/>
    <w:rsid w:val="00A768FC"/>
    <w:rsid w:val="00A818E7"/>
    <w:rsid w:val="00A81D17"/>
    <w:rsid w:val="00A833A2"/>
    <w:rsid w:val="00A872A5"/>
    <w:rsid w:val="00A8741A"/>
    <w:rsid w:val="00A90C7C"/>
    <w:rsid w:val="00A92458"/>
    <w:rsid w:val="00A93629"/>
    <w:rsid w:val="00A96634"/>
    <w:rsid w:val="00A9674D"/>
    <w:rsid w:val="00AA1A84"/>
    <w:rsid w:val="00AA1CFB"/>
    <w:rsid w:val="00AA742E"/>
    <w:rsid w:val="00AB4800"/>
    <w:rsid w:val="00AB4858"/>
    <w:rsid w:val="00AB48BA"/>
    <w:rsid w:val="00AC1C34"/>
    <w:rsid w:val="00AC21E6"/>
    <w:rsid w:val="00AC2536"/>
    <w:rsid w:val="00AC27F9"/>
    <w:rsid w:val="00AC2CA7"/>
    <w:rsid w:val="00AC393E"/>
    <w:rsid w:val="00AC3D5C"/>
    <w:rsid w:val="00AC3F7C"/>
    <w:rsid w:val="00AC4458"/>
    <w:rsid w:val="00AC4FF1"/>
    <w:rsid w:val="00AC64DE"/>
    <w:rsid w:val="00AC7675"/>
    <w:rsid w:val="00AD3DA1"/>
    <w:rsid w:val="00AE32D8"/>
    <w:rsid w:val="00AE40B4"/>
    <w:rsid w:val="00AE4E15"/>
    <w:rsid w:val="00AE6550"/>
    <w:rsid w:val="00AE78B2"/>
    <w:rsid w:val="00AE7DEC"/>
    <w:rsid w:val="00AF006E"/>
    <w:rsid w:val="00AF2AA5"/>
    <w:rsid w:val="00AF2E89"/>
    <w:rsid w:val="00AF4978"/>
    <w:rsid w:val="00AF7620"/>
    <w:rsid w:val="00B01009"/>
    <w:rsid w:val="00B01466"/>
    <w:rsid w:val="00B01C00"/>
    <w:rsid w:val="00B05A74"/>
    <w:rsid w:val="00B05BA0"/>
    <w:rsid w:val="00B06316"/>
    <w:rsid w:val="00B066F8"/>
    <w:rsid w:val="00B106A6"/>
    <w:rsid w:val="00B124D1"/>
    <w:rsid w:val="00B1334B"/>
    <w:rsid w:val="00B17AB4"/>
    <w:rsid w:val="00B20468"/>
    <w:rsid w:val="00B21722"/>
    <w:rsid w:val="00B21F53"/>
    <w:rsid w:val="00B22554"/>
    <w:rsid w:val="00B22CE7"/>
    <w:rsid w:val="00B31487"/>
    <w:rsid w:val="00B34542"/>
    <w:rsid w:val="00B37341"/>
    <w:rsid w:val="00B4205F"/>
    <w:rsid w:val="00B45C89"/>
    <w:rsid w:val="00B46A4D"/>
    <w:rsid w:val="00B56909"/>
    <w:rsid w:val="00B57087"/>
    <w:rsid w:val="00B62C2A"/>
    <w:rsid w:val="00B65B61"/>
    <w:rsid w:val="00B66978"/>
    <w:rsid w:val="00B6761E"/>
    <w:rsid w:val="00B67AEC"/>
    <w:rsid w:val="00B70BA9"/>
    <w:rsid w:val="00B710FC"/>
    <w:rsid w:val="00B7181E"/>
    <w:rsid w:val="00B7208F"/>
    <w:rsid w:val="00B726AA"/>
    <w:rsid w:val="00B76753"/>
    <w:rsid w:val="00B769E5"/>
    <w:rsid w:val="00B769E8"/>
    <w:rsid w:val="00B80E21"/>
    <w:rsid w:val="00B81767"/>
    <w:rsid w:val="00B82922"/>
    <w:rsid w:val="00B82E2A"/>
    <w:rsid w:val="00B83765"/>
    <w:rsid w:val="00B84708"/>
    <w:rsid w:val="00B86408"/>
    <w:rsid w:val="00B86959"/>
    <w:rsid w:val="00B91730"/>
    <w:rsid w:val="00B92B78"/>
    <w:rsid w:val="00B93037"/>
    <w:rsid w:val="00B9408A"/>
    <w:rsid w:val="00B97B7D"/>
    <w:rsid w:val="00BA1D5A"/>
    <w:rsid w:val="00BA1F5C"/>
    <w:rsid w:val="00BA29A8"/>
    <w:rsid w:val="00BA412C"/>
    <w:rsid w:val="00BA6D7B"/>
    <w:rsid w:val="00BA73AF"/>
    <w:rsid w:val="00BB09E4"/>
    <w:rsid w:val="00BB1E1A"/>
    <w:rsid w:val="00BB5D6F"/>
    <w:rsid w:val="00BB710D"/>
    <w:rsid w:val="00BB71C5"/>
    <w:rsid w:val="00BC2AD5"/>
    <w:rsid w:val="00BC43C5"/>
    <w:rsid w:val="00BC537C"/>
    <w:rsid w:val="00BD14D4"/>
    <w:rsid w:val="00BD282B"/>
    <w:rsid w:val="00BD4597"/>
    <w:rsid w:val="00BD6D3F"/>
    <w:rsid w:val="00BD70E0"/>
    <w:rsid w:val="00BE09F5"/>
    <w:rsid w:val="00BE18FA"/>
    <w:rsid w:val="00BE1D74"/>
    <w:rsid w:val="00BE227D"/>
    <w:rsid w:val="00BE2EF1"/>
    <w:rsid w:val="00BE2FCA"/>
    <w:rsid w:val="00BE3195"/>
    <w:rsid w:val="00BE3533"/>
    <w:rsid w:val="00BE54EB"/>
    <w:rsid w:val="00BE5832"/>
    <w:rsid w:val="00BE5C57"/>
    <w:rsid w:val="00BE7762"/>
    <w:rsid w:val="00BF18D1"/>
    <w:rsid w:val="00BF1B03"/>
    <w:rsid w:val="00BF34F1"/>
    <w:rsid w:val="00BF4951"/>
    <w:rsid w:val="00BF63FF"/>
    <w:rsid w:val="00C01872"/>
    <w:rsid w:val="00C02C96"/>
    <w:rsid w:val="00C03F66"/>
    <w:rsid w:val="00C05DED"/>
    <w:rsid w:val="00C06792"/>
    <w:rsid w:val="00C068C0"/>
    <w:rsid w:val="00C07B23"/>
    <w:rsid w:val="00C146B4"/>
    <w:rsid w:val="00C14982"/>
    <w:rsid w:val="00C14B91"/>
    <w:rsid w:val="00C16B13"/>
    <w:rsid w:val="00C228D6"/>
    <w:rsid w:val="00C2334D"/>
    <w:rsid w:val="00C241B7"/>
    <w:rsid w:val="00C329F6"/>
    <w:rsid w:val="00C341C7"/>
    <w:rsid w:val="00C35CFC"/>
    <w:rsid w:val="00C36693"/>
    <w:rsid w:val="00C40A44"/>
    <w:rsid w:val="00C46775"/>
    <w:rsid w:val="00C507E7"/>
    <w:rsid w:val="00C519CF"/>
    <w:rsid w:val="00C51ADB"/>
    <w:rsid w:val="00C53A60"/>
    <w:rsid w:val="00C5507D"/>
    <w:rsid w:val="00C5516C"/>
    <w:rsid w:val="00C6487F"/>
    <w:rsid w:val="00C64D95"/>
    <w:rsid w:val="00C65423"/>
    <w:rsid w:val="00C65820"/>
    <w:rsid w:val="00C65DF4"/>
    <w:rsid w:val="00C666A8"/>
    <w:rsid w:val="00C66D43"/>
    <w:rsid w:val="00C67EB1"/>
    <w:rsid w:val="00C70723"/>
    <w:rsid w:val="00C71CD2"/>
    <w:rsid w:val="00C73B11"/>
    <w:rsid w:val="00C779BB"/>
    <w:rsid w:val="00C81177"/>
    <w:rsid w:val="00C850AC"/>
    <w:rsid w:val="00C91149"/>
    <w:rsid w:val="00C9158D"/>
    <w:rsid w:val="00C915CC"/>
    <w:rsid w:val="00C93D9D"/>
    <w:rsid w:val="00C95958"/>
    <w:rsid w:val="00C96497"/>
    <w:rsid w:val="00C9690F"/>
    <w:rsid w:val="00CA1DE6"/>
    <w:rsid w:val="00CA28A8"/>
    <w:rsid w:val="00CA3A65"/>
    <w:rsid w:val="00CA4E78"/>
    <w:rsid w:val="00CA6BE7"/>
    <w:rsid w:val="00CA7353"/>
    <w:rsid w:val="00CB0CAE"/>
    <w:rsid w:val="00CB20E1"/>
    <w:rsid w:val="00CC58D0"/>
    <w:rsid w:val="00CD0798"/>
    <w:rsid w:val="00CD1EB4"/>
    <w:rsid w:val="00CD4EA6"/>
    <w:rsid w:val="00CD79AF"/>
    <w:rsid w:val="00CE03F7"/>
    <w:rsid w:val="00CE1BD9"/>
    <w:rsid w:val="00CE1EB2"/>
    <w:rsid w:val="00CE35EA"/>
    <w:rsid w:val="00CE564C"/>
    <w:rsid w:val="00CE6F56"/>
    <w:rsid w:val="00CF01CC"/>
    <w:rsid w:val="00CF0905"/>
    <w:rsid w:val="00CF1232"/>
    <w:rsid w:val="00CF1C17"/>
    <w:rsid w:val="00CF1F46"/>
    <w:rsid w:val="00CF3445"/>
    <w:rsid w:val="00CF3497"/>
    <w:rsid w:val="00CF3727"/>
    <w:rsid w:val="00CF67E2"/>
    <w:rsid w:val="00CF7963"/>
    <w:rsid w:val="00D003CD"/>
    <w:rsid w:val="00D011F6"/>
    <w:rsid w:val="00D02B8B"/>
    <w:rsid w:val="00D03DB2"/>
    <w:rsid w:val="00D052FD"/>
    <w:rsid w:val="00D12EF1"/>
    <w:rsid w:val="00D13F77"/>
    <w:rsid w:val="00D15C47"/>
    <w:rsid w:val="00D175A8"/>
    <w:rsid w:val="00D17D89"/>
    <w:rsid w:val="00D23372"/>
    <w:rsid w:val="00D23FA4"/>
    <w:rsid w:val="00D24EB5"/>
    <w:rsid w:val="00D25315"/>
    <w:rsid w:val="00D26AE3"/>
    <w:rsid w:val="00D324ED"/>
    <w:rsid w:val="00D32F00"/>
    <w:rsid w:val="00D333FF"/>
    <w:rsid w:val="00D3432D"/>
    <w:rsid w:val="00D34DAD"/>
    <w:rsid w:val="00D37A32"/>
    <w:rsid w:val="00D4276E"/>
    <w:rsid w:val="00D511DE"/>
    <w:rsid w:val="00D5332A"/>
    <w:rsid w:val="00D71DF3"/>
    <w:rsid w:val="00D72EF6"/>
    <w:rsid w:val="00D73888"/>
    <w:rsid w:val="00D73FD8"/>
    <w:rsid w:val="00D74F51"/>
    <w:rsid w:val="00D83C53"/>
    <w:rsid w:val="00D860C5"/>
    <w:rsid w:val="00D904C1"/>
    <w:rsid w:val="00D92430"/>
    <w:rsid w:val="00D96C51"/>
    <w:rsid w:val="00D9716E"/>
    <w:rsid w:val="00DA2977"/>
    <w:rsid w:val="00DA55F2"/>
    <w:rsid w:val="00DA6F7E"/>
    <w:rsid w:val="00DA7394"/>
    <w:rsid w:val="00DA7B2A"/>
    <w:rsid w:val="00DB0BD8"/>
    <w:rsid w:val="00DB22B4"/>
    <w:rsid w:val="00DB5820"/>
    <w:rsid w:val="00DB733B"/>
    <w:rsid w:val="00DB7B2E"/>
    <w:rsid w:val="00DC07CF"/>
    <w:rsid w:val="00DC4457"/>
    <w:rsid w:val="00DC4B8F"/>
    <w:rsid w:val="00DC5196"/>
    <w:rsid w:val="00DD05E7"/>
    <w:rsid w:val="00DD175A"/>
    <w:rsid w:val="00DD220C"/>
    <w:rsid w:val="00DD303C"/>
    <w:rsid w:val="00DD3534"/>
    <w:rsid w:val="00DD4F69"/>
    <w:rsid w:val="00DD53FA"/>
    <w:rsid w:val="00DE0056"/>
    <w:rsid w:val="00DE267E"/>
    <w:rsid w:val="00DE40CB"/>
    <w:rsid w:val="00DE6F27"/>
    <w:rsid w:val="00DF08A5"/>
    <w:rsid w:val="00DF4D15"/>
    <w:rsid w:val="00DF661C"/>
    <w:rsid w:val="00DF74DF"/>
    <w:rsid w:val="00E01783"/>
    <w:rsid w:val="00E044D9"/>
    <w:rsid w:val="00E072DA"/>
    <w:rsid w:val="00E07735"/>
    <w:rsid w:val="00E12952"/>
    <w:rsid w:val="00E12A05"/>
    <w:rsid w:val="00E147CD"/>
    <w:rsid w:val="00E15D74"/>
    <w:rsid w:val="00E165AD"/>
    <w:rsid w:val="00E178FF"/>
    <w:rsid w:val="00E23EE2"/>
    <w:rsid w:val="00E23FC4"/>
    <w:rsid w:val="00E3077C"/>
    <w:rsid w:val="00E30DA8"/>
    <w:rsid w:val="00E3140E"/>
    <w:rsid w:val="00E32D8E"/>
    <w:rsid w:val="00E32FE9"/>
    <w:rsid w:val="00E344F3"/>
    <w:rsid w:val="00E357B5"/>
    <w:rsid w:val="00E35DEC"/>
    <w:rsid w:val="00E37202"/>
    <w:rsid w:val="00E4730B"/>
    <w:rsid w:val="00E50153"/>
    <w:rsid w:val="00E52CBB"/>
    <w:rsid w:val="00E54CB6"/>
    <w:rsid w:val="00E55C44"/>
    <w:rsid w:val="00E5735F"/>
    <w:rsid w:val="00E6034C"/>
    <w:rsid w:val="00E67C6A"/>
    <w:rsid w:val="00E705B5"/>
    <w:rsid w:val="00E72154"/>
    <w:rsid w:val="00E72451"/>
    <w:rsid w:val="00E74D43"/>
    <w:rsid w:val="00E82923"/>
    <w:rsid w:val="00E870AD"/>
    <w:rsid w:val="00E91AE3"/>
    <w:rsid w:val="00E92531"/>
    <w:rsid w:val="00E94FA1"/>
    <w:rsid w:val="00E9551F"/>
    <w:rsid w:val="00E9559E"/>
    <w:rsid w:val="00E955CB"/>
    <w:rsid w:val="00E95F0B"/>
    <w:rsid w:val="00EA39C8"/>
    <w:rsid w:val="00EA5C42"/>
    <w:rsid w:val="00EA5FB8"/>
    <w:rsid w:val="00EB147C"/>
    <w:rsid w:val="00EB20D9"/>
    <w:rsid w:val="00EB506B"/>
    <w:rsid w:val="00EB5EF9"/>
    <w:rsid w:val="00EB6514"/>
    <w:rsid w:val="00EB7179"/>
    <w:rsid w:val="00EC24E3"/>
    <w:rsid w:val="00EC353A"/>
    <w:rsid w:val="00EC4E3E"/>
    <w:rsid w:val="00ED0FEC"/>
    <w:rsid w:val="00ED19C3"/>
    <w:rsid w:val="00EE165B"/>
    <w:rsid w:val="00EE2CCB"/>
    <w:rsid w:val="00EE3CBC"/>
    <w:rsid w:val="00EE41BB"/>
    <w:rsid w:val="00EE45CD"/>
    <w:rsid w:val="00EE5368"/>
    <w:rsid w:val="00EE5EDA"/>
    <w:rsid w:val="00EE625D"/>
    <w:rsid w:val="00EF02F9"/>
    <w:rsid w:val="00EF0E1D"/>
    <w:rsid w:val="00EF5C8A"/>
    <w:rsid w:val="00EF5E43"/>
    <w:rsid w:val="00F00C40"/>
    <w:rsid w:val="00F00D1E"/>
    <w:rsid w:val="00F010EA"/>
    <w:rsid w:val="00F05198"/>
    <w:rsid w:val="00F11860"/>
    <w:rsid w:val="00F12CD5"/>
    <w:rsid w:val="00F14550"/>
    <w:rsid w:val="00F17297"/>
    <w:rsid w:val="00F30FB1"/>
    <w:rsid w:val="00F318B2"/>
    <w:rsid w:val="00F32EF2"/>
    <w:rsid w:val="00F3370C"/>
    <w:rsid w:val="00F40CF2"/>
    <w:rsid w:val="00F4195D"/>
    <w:rsid w:val="00F44F84"/>
    <w:rsid w:val="00F45004"/>
    <w:rsid w:val="00F470F3"/>
    <w:rsid w:val="00F51A08"/>
    <w:rsid w:val="00F52150"/>
    <w:rsid w:val="00F5456A"/>
    <w:rsid w:val="00F60528"/>
    <w:rsid w:val="00F60B15"/>
    <w:rsid w:val="00F67D0C"/>
    <w:rsid w:val="00F7097A"/>
    <w:rsid w:val="00F70F99"/>
    <w:rsid w:val="00F7606C"/>
    <w:rsid w:val="00F7643F"/>
    <w:rsid w:val="00F80B66"/>
    <w:rsid w:val="00F85F79"/>
    <w:rsid w:val="00F94102"/>
    <w:rsid w:val="00F96D04"/>
    <w:rsid w:val="00F9771F"/>
    <w:rsid w:val="00F97FD4"/>
    <w:rsid w:val="00FA1353"/>
    <w:rsid w:val="00FA58BA"/>
    <w:rsid w:val="00FA5DD9"/>
    <w:rsid w:val="00FA5DED"/>
    <w:rsid w:val="00FB1205"/>
    <w:rsid w:val="00FB3994"/>
    <w:rsid w:val="00FB4152"/>
    <w:rsid w:val="00FB6151"/>
    <w:rsid w:val="00FB72A4"/>
    <w:rsid w:val="00FC039B"/>
    <w:rsid w:val="00FC7750"/>
    <w:rsid w:val="00FD1BDE"/>
    <w:rsid w:val="00FD2786"/>
    <w:rsid w:val="00FD2C29"/>
    <w:rsid w:val="00FD3125"/>
    <w:rsid w:val="00FD76D3"/>
    <w:rsid w:val="00FE017F"/>
    <w:rsid w:val="00FE0FA0"/>
    <w:rsid w:val="00FE7476"/>
    <w:rsid w:val="00FE7D30"/>
    <w:rsid w:val="00FF05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E8B0"/>
  <w15:docId w15:val="{251921E7-F3A1-41C7-9816-4DECADE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3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7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stwilliamston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A36-477A-409D-8CB6-28F02B6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>East Williamston Community Council</Company>
  <LinksUpToDate>false</LinksUpToDate>
  <CharactersWithSpaces>2554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2</cp:revision>
  <cp:lastPrinted>2026-01-04T15:03:00Z</cp:lastPrinted>
  <dcterms:created xsi:type="dcterms:W3CDTF">2026-01-04T15:04:00Z</dcterms:created>
  <dcterms:modified xsi:type="dcterms:W3CDTF">2026-01-04T15:04:00Z</dcterms:modified>
</cp:coreProperties>
</file>